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5E673B" w14:textId="51768B7E" w:rsidR="002126C6" w:rsidRPr="005713B7" w:rsidRDefault="002126C6" w:rsidP="003E4E35">
      <w:pPr>
        <w:suppressAutoHyphens w:val="0"/>
        <w:ind w:left="9360" w:firstLine="720"/>
        <w:contextualSpacing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8"/>
          <w:lang w:eastAsia="ru-RU"/>
        </w:rPr>
        <w:t xml:space="preserve">Приложение </w:t>
      </w:r>
      <w:r w:rsidR="00E00522" w:rsidRPr="005713B7">
        <w:rPr>
          <w:color w:val="auto"/>
          <w:kern w:val="0"/>
          <w:sz w:val="28"/>
          <w:szCs w:val="28"/>
          <w:lang w:eastAsia="ru-RU"/>
        </w:rPr>
        <w:t xml:space="preserve">№ </w:t>
      </w:r>
      <w:r w:rsidR="00D30148" w:rsidRPr="005713B7">
        <w:rPr>
          <w:color w:val="auto"/>
          <w:kern w:val="0"/>
          <w:sz w:val="28"/>
          <w:szCs w:val="28"/>
          <w:lang w:eastAsia="ru-RU"/>
        </w:rPr>
        <w:t>2</w:t>
      </w:r>
    </w:p>
    <w:p w14:paraId="01AB0BA5" w14:textId="77777777" w:rsidR="006C24AE" w:rsidRPr="005713B7" w:rsidRDefault="002126C6" w:rsidP="003E4E35">
      <w:pPr>
        <w:suppressAutoHyphens w:val="0"/>
        <w:ind w:left="10080"/>
        <w:contextualSpacing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14:paraId="19EA57D1" w14:textId="77777777" w:rsidR="002126C6" w:rsidRPr="005713B7" w:rsidRDefault="002126C6" w:rsidP="003E4E35">
      <w:pPr>
        <w:suppressAutoHyphens w:val="0"/>
        <w:ind w:left="10080"/>
        <w:contextualSpacing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14:paraId="4E379A1C" w14:textId="77777777" w:rsidR="002126C6" w:rsidRPr="005713B7" w:rsidRDefault="002126C6" w:rsidP="003E4E35">
      <w:pPr>
        <w:suppressAutoHyphens w:val="0"/>
        <w:ind w:left="9860" w:firstLine="220"/>
        <w:contextualSpacing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14:paraId="462002F5" w14:textId="77777777" w:rsidR="003E4E35" w:rsidRPr="005713B7" w:rsidRDefault="003E4E35" w:rsidP="003E4E35">
      <w:pPr>
        <w:suppressAutoHyphens w:val="0"/>
        <w:autoSpaceDE w:val="0"/>
        <w:autoSpaceDN w:val="0"/>
        <w:rPr>
          <w:kern w:val="2"/>
          <w:sz w:val="24"/>
          <w:szCs w:val="24"/>
          <w:lang w:eastAsia="ru-RU"/>
        </w:rPr>
      </w:pP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  <w:r w:rsidRPr="005713B7">
        <w:rPr>
          <w:kern w:val="2"/>
          <w:sz w:val="24"/>
          <w:szCs w:val="24"/>
          <w:lang w:eastAsia="ru-RU"/>
        </w:rPr>
        <w:tab/>
      </w:r>
    </w:p>
    <w:p w14:paraId="551E423A" w14:textId="77777777" w:rsidR="00A90ACA" w:rsidRPr="005713B7" w:rsidRDefault="00901493" w:rsidP="003E4E35">
      <w:pPr>
        <w:suppressAutoHyphens w:val="0"/>
        <w:autoSpaceDE w:val="0"/>
        <w:autoSpaceDN w:val="0"/>
        <w:ind w:left="9360" w:firstLine="720"/>
        <w:rPr>
          <w:kern w:val="2"/>
          <w:sz w:val="24"/>
          <w:szCs w:val="24"/>
          <w:lang w:eastAsia="ru-RU"/>
        </w:rPr>
      </w:pPr>
      <w:r w:rsidRPr="005713B7">
        <w:rPr>
          <w:sz w:val="24"/>
          <w:szCs w:val="24"/>
          <w:lang w:eastAsia="ru-RU"/>
        </w:rPr>
        <w:t xml:space="preserve">     </w:t>
      </w:r>
      <w:r w:rsidR="002126C6" w:rsidRPr="005713B7">
        <w:rPr>
          <w:sz w:val="24"/>
          <w:szCs w:val="24"/>
          <w:lang w:eastAsia="ru-RU"/>
        </w:rPr>
        <w:t>[МЕСТО ДЛЯ ШТАМПА]</w:t>
      </w:r>
    </w:p>
    <w:p w14:paraId="04DF8104" w14:textId="77777777" w:rsidR="00A90ACA" w:rsidRPr="005713B7" w:rsidRDefault="00A90ACA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14:paraId="76AA394F" w14:textId="77777777" w:rsidR="009F212D" w:rsidRPr="005713B7" w:rsidRDefault="009F212D" w:rsidP="009F212D">
      <w:pPr>
        <w:suppressAutoHyphens w:val="0"/>
        <w:contextualSpacing/>
        <w:jc w:val="center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>ОТЧЕТ</w:t>
      </w:r>
    </w:p>
    <w:p w14:paraId="7B657126" w14:textId="5D3D3C0E" w:rsidR="009F212D" w:rsidRPr="005713B7" w:rsidRDefault="009F212D" w:rsidP="009F212D">
      <w:pPr>
        <w:suppressAutoHyphens w:val="0"/>
        <w:contextualSpacing/>
        <w:jc w:val="center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>о проведении школьного этап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а 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всероссийской олимпиады школьников </w:t>
      </w:r>
      <w:r w:rsidRPr="005713B7">
        <w:rPr>
          <w:color w:val="auto"/>
          <w:kern w:val="0"/>
          <w:sz w:val="28"/>
          <w:szCs w:val="24"/>
          <w:lang w:val="x-none" w:eastAsia="ru-RU"/>
        </w:rPr>
        <w:br/>
        <w:t>в ________</w:t>
      </w:r>
      <w:r w:rsidRPr="005713B7">
        <w:rPr>
          <w:color w:val="auto"/>
          <w:kern w:val="0"/>
          <w:sz w:val="28"/>
          <w:szCs w:val="24"/>
          <w:lang w:eastAsia="ru-RU"/>
        </w:rPr>
        <w:t>______</w:t>
      </w:r>
      <w:r w:rsidRPr="005713B7">
        <w:rPr>
          <w:color w:val="auto"/>
          <w:kern w:val="0"/>
          <w:sz w:val="28"/>
          <w:szCs w:val="24"/>
          <w:lang w:val="x-none" w:eastAsia="ru-RU"/>
        </w:rPr>
        <w:t>_________________________ Красноярского края в 20</w:t>
      </w:r>
      <w:r w:rsidRPr="005713B7">
        <w:rPr>
          <w:color w:val="auto"/>
          <w:kern w:val="0"/>
          <w:sz w:val="28"/>
          <w:szCs w:val="24"/>
          <w:lang w:eastAsia="ru-RU"/>
        </w:rPr>
        <w:t>2</w:t>
      </w:r>
      <w:r w:rsidR="009D2BFC">
        <w:rPr>
          <w:color w:val="auto"/>
          <w:kern w:val="0"/>
          <w:sz w:val="28"/>
          <w:szCs w:val="24"/>
          <w:lang w:eastAsia="ru-RU"/>
        </w:rPr>
        <w:t>5</w:t>
      </w:r>
      <w:r w:rsidRPr="005713B7">
        <w:rPr>
          <w:color w:val="auto"/>
          <w:kern w:val="0"/>
          <w:sz w:val="28"/>
          <w:szCs w:val="24"/>
          <w:lang w:val="x-none" w:eastAsia="ru-RU"/>
        </w:rPr>
        <w:t>/</w:t>
      </w:r>
      <w:r w:rsidR="00AE268C" w:rsidRPr="005713B7">
        <w:rPr>
          <w:color w:val="auto"/>
          <w:kern w:val="0"/>
          <w:sz w:val="28"/>
          <w:szCs w:val="24"/>
          <w:lang w:eastAsia="ru-RU"/>
        </w:rPr>
        <w:t>2</w:t>
      </w:r>
      <w:r w:rsidR="009D2BFC">
        <w:rPr>
          <w:color w:val="auto"/>
          <w:kern w:val="0"/>
          <w:sz w:val="28"/>
          <w:szCs w:val="24"/>
          <w:lang w:eastAsia="ru-RU"/>
        </w:rPr>
        <w:t>6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учебном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году </w:t>
      </w:r>
    </w:p>
    <w:p w14:paraId="7DB2BCE8" w14:textId="77777777"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                          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(наименование муниципального </w:t>
      </w:r>
      <w:r w:rsidRPr="005713B7">
        <w:rPr>
          <w:color w:val="auto"/>
          <w:kern w:val="0"/>
          <w:sz w:val="28"/>
          <w:szCs w:val="24"/>
          <w:lang w:eastAsia="ru-RU"/>
        </w:rPr>
        <w:t>образования</w:t>
      </w:r>
      <w:r w:rsidRPr="005713B7">
        <w:rPr>
          <w:color w:val="auto"/>
          <w:kern w:val="0"/>
          <w:sz w:val="28"/>
          <w:szCs w:val="24"/>
          <w:lang w:val="x-none" w:eastAsia="ru-RU"/>
        </w:rPr>
        <w:t>)</w:t>
      </w:r>
    </w:p>
    <w:p w14:paraId="4D060518" w14:textId="77777777"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val="en-US" w:eastAsia="ru-RU"/>
        </w:rPr>
      </w:pPr>
    </w:p>
    <w:p w14:paraId="7AFE4A73" w14:textId="77777777" w:rsidR="009F212D" w:rsidRPr="005713B7" w:rsidRDefault="009F212D" w:rsidP="009F212D">
      <w:pPr>
        <w:numPr>
          <w:ilvl w:val="0"/>
          <w:numId w:val="8"/>
        </w:numPr>
        <w:suppressAutoHyphens w:val="0"/>
        <w:spacing w:before="120" w:after="200" w:line="276" w:lineRule="auto"/>
        <w:ind w:left="0" w:firstLine="0"/>
        <w:contextualSpacing/>
        <w:jc w:val="center"/>
        <w:rPr>
          <w:b/>
          <w:color w:val="auto"/>
          <w:kern w:val="0"/>
          <w:sz w:val="28"/>
          <w:szCs w:val="24"/>
          <w:lang w:eastAsia="ru-RU"/>
        </w:rPr>
      </w:pPr>
      <w:r w:rsidRPr="005713B7">
        <w:rPr>
          <w:b/>
          <w:color w:val="auto"/>
          <w:kern w:val="0"/>
          <w:sz w:val="28"/>
          <w:szCs w:val="24"/>
          <w:lang w:val="x-none" w:eastAsia="ru-RU"/>
        </w:rPr>
        <w:t>Аналитическая справка по итогам проведения школьного</w:t>
      </w:r>
      <w:r w:rsidRPr="005713B7">
        <w:rPr>
          <w:b/>
          <w:color w:val="auto"/>
          <w:kern w:val="0"/>
          <w:sz w:val="28"/>
          <w:szCs w:val="24"/>
          <w:lang w:eastAsia="ru-RU"/>
        </w:rPr>
        <w:t xml:space="preserve"> </w:t>
      </w:r>
      <w:r w:rsidRPr="005713B7">
        <w:rPr>
          <w:b/>
          <w:color w:val="auto"/>
          <w:kern w:val="0"/>
          <w:sz w:val="28"/>
          <w:szCs w:val="24"/>
          <w:lang w:val="x-none" w:eastAsia="ru-RU"/>
        </w:rPr>
        <w:t>этап</w:t>
      </w:r>
      <w:r w:rsidRPr="005713B7">
        <w:rPr>
          <w:b/>
          <w:color w:val="auto"/>
          <w:kern w:val="0"/>
          <w:sz w:val="28"/>
          <w:szCs w:val="24"/>
          <w:lang w:eastAsia="ru-RU"/>
        </w:rPr>
        <w:t>а</w:t>
      </w:r>
    </w:p>
    <w:p w14:paraId="087B0ABA" w14:textId="77777777" w:rsidR="009F212D" w:rsidRPr="005713B7" w:rsidRDefault="009F212D" w:rsidP="009F212D">
      <w:pPr>
        <w:suppressAutoHyphens w:val="0"/>
        <w:spacing w:before="120"/>
        <w:contextualSpacing/>
        <w:rPr>
          <w:b/>
          <w:color w:val="auto"/>
          <w:kern w:val="0"/>
          <w:sz w:val="28"/>
          <w:szCs w:val="24"/>
          <w:lang w:eastAsia="ru-RU"/>
        </w:rPr>
      </w:pPr>
    </w:p>
    <w:p w14:paraId="7357393D" w14:textId="77777777" w:rsidR="009F212D" w:rsidRPr="005713B7" w:rsidRDefault="009F212D" w:rsidP="00661301">
      <w:pPr>
        <w:suppressAutoHyphens w:val="0"/>
        <w:ind w:firstLine="709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Аналитическая справка по итогам проведения школьного этапа всероссийской олимпиады школьников (далее – олимпиада) в муниципальном образовании включает в себя</w:t>
      </w:r>
      <w:r w:rsidRPr="005713B7">
        <w:rPr>
          <w:color w:val="auto"/>
          <w:kern w:val="0"/>
          <w:sz w:val="28"/>
          <w:szCs w:val="24"/>
          <w:lang w:val="x-none" w:eastAsia="ru-RU"/>
        </w:rPr>
        <w:t>:</w:t>
      </w:r>
    </w:p>
    <w:p w14:paraId="743BD7C9" w14:textId="77777777" w:rsidR="009F212D" w:rsidRPr="005713B7" w:rsidRDefault="009F212D" w:rsidP="00661301">
      <w:pPr>
        <w:suppressAutoHyphens w:val="0"/>
        <w:spacing w:line="276" w:lineRule="auto"/>
        <w:ind w:firstLine="709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>перечень нормативн</w:t>
      </w:r>
      <w:r w:rsidRPr="005713B7">
        <w:rPr>
          <w:color w:val="auto"/>
          <w:kern w:val="0"/>
          <w:sz w:val="28"/>
          <w:szCs w:val="24"/>
          <w:lang w:eastAsia="ru-RU"/>
        </w:rPr>
        <w:t>о-правовых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актов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и иных документов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, регламентирующих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правила и сроки </w:t>
      </w:r>
      <w:r w:rsidRPr="005713B7">
        <w:rPr>
          <w:color w:val="auto"/>
          <w:kern w:val="0"/>
          <w:sz w:val="28"/>
          <w:szCs w:val="24"/>
          <w:lang w:val="x-none" w:eastAsia="ru-RU"/>
        </w:rPr>
        <w:t>проведени</w:t>
      </w:r>
      <w:r w:rsidRPr="005713B7">
        <w:rPr>
          <w:color w:val="auto"/>
          <w:kern w:val="0"/>
          <w:sz w:val="28"/>
          <w:szCs w:val="24"/>
          <w:lang w:eastAsia="ru-RU"/>
        </w:rPr>
        <w:t>я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школьного этапа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олимпиады (в том числе нормативно-правовые акты и иные документы, издаваемые и/или направляемые Министерством просвещ</w:t>
      </w:r>
      <w:bookmarkStart w:id="0" w:name="_GoBack"/>
      <w:bookmarkEnd w:id="0"/>
      <w:r w:rsidRPr="005713B7">
        <w:rPr>
          <w:color w:val="auto"/>
          <w:kern w:val="0"/>
          <w:sz w:val="28"/>
          <w:szCs w:val="24"/>
          <w:lang w:eastAsia="ru-RU"/>
        </w:rPr>
        <w:t>ения Российской Федерации, министерством образования Красноярского края, а также организатором школьного этапа олимпиады);</w:t>
      </w:r>
    </w:p>
    <w:p w14:paraId="36D23953" w14:textId="77777777" w:rsidR="009F212D" w:rsidRPr="005713B7" w:rsidRDefault="009F212D" w:rsidP="00661301">
      <w:pPr>
        <w:suppressAutoHyphens w:val="0"/>
        <w:spacing w:line="276" w:lineRule="auto"/>
        <w:ind w:firstLine="709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адрес страницы сайта, где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размещены </w:t>
      </w:r>
      <w:r w:rsidRPr="005713B7">
        <w:rPr>
          <w:color w:val="auto"/>
          <w:kern w:val="0"/>
          <w:sz w:val="28"/>
          <w:szCs w:val="24"/>
          <w:lang w:val="x-none" w:eastAsia="ru-RU"/>
        </w:rPr>
        <w:t>норматив</w:t>
      </w:r>
      <w:r w:rsidRPr="005713B7">
        <w:rPr>
          <w:color w:val="auto"/>
          <w:kern w:val="0"/>
          <w:sz w:val="28"/>
          <w:szCs w:val="24"/>
          <w:lang w:eastAsia="ru-RU"/>
        </w:rPr>
        <w:t>но-правовые акты или иные документы, регламентирующие организацию и проведение школьного этапа олимпиады;</w:t>
      </w:r>
    </w:p>
    <w:p w14:paraId="39EDF002" w14:textId="6A7A3591" w:rsidR="009F212D" w:rsidRPr="005713B7" w:rsidRDefault="009F212D" w:rsidP="00661301">
      <w:pPr>
        <w:suppressAutoHyphens w:val="0"/>
        <w:spacing w:line="276" w:lineRule="auto"/>
        <w:ind w:firstLine="709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наименование общеобразовательных и иных организаций, на базе которых проводился школьный этап олимпиады, а также </w:t>
      </w:r>
      <w:r w:rsidRPr="005713B7">
        <w:rPr>
          <w:color w:val="auto"/>
          <w:kern w:val="0"/>
          <w:sz w:val="28"/>
          <w:szCs w:val="24"/>
          <w:lang w:val="x-none" w:eastAsia="ru-RU"/>
        </w:rPr>
        <w:t>краткое описание площадок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, используемых для </w:t>
      </w:r>
      <w:r w:rsidRPr="005713B7">
        <w:rPr>
          <w:color w:val="auto"/>
          <w:kern w:val="0"/>
          <w:sz w:val="28"/>
          <w:szCs w:val="24"/>
          <w:lang w:val="x-none" w:eastAsia="ru-RU"/>
        </w:rPr>
        <w:t>проведения школьного этапа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олимпиады (материально-техническое оснащение помещений, соответствие помещений санитарно-эпидемиологическим требованиям и нормам, </w:t>
      </w:r>
      <w:r w:rsidR="00AE268C" w:rsidRPr="005713B7">
        <w:rPr>
          <w:color w:val="auto"/>
          <w:kern w:val="0"/>
          <w:sz w:val="28"/>
          <w:szCs w:val="24"/>
          <w:lang w:eastAsia="ru-RU"/>
        </w:rPr>
        <w:br/>
      </w:r>
      <w:r w:rsidRPr="005713B7">
        <w:rPr>
          <w:color w:val="auto"/>
          <w:kern w:val="0"/>
          <w:sz w:val="28"/>
          <w:szCs w:val="24"/>
          <w:lang w:eastAsia="ru-RU"/>
        </w:rPr>
        <w:t>и т.д.)</w:t>
      </w:r>
      <w:r w:rsidRPr="005713B7">
        <w:rPr>
          <w:color w:val="auto"/>
          <w:kern w:val="0"/>
          <w:sz w:val="28"/>
          <w:szCs w:val="24"/>
          <w:lang w:val="x-none" w:eastAsia="ru-RU"/>
        </w:rPr>
        <w:t>;</w:t>
      </w:r>
    </w:p>
    <w:p w14:paraId="781D41CF" w14:textId="77777777" w:rsidR="009F212D" w:rsidRPr="005713B7" w:rsidRDefault="009F212D" w:rsidP="00661301">
      <w:pPr>
        <w:suppressAutoHyphens w:val="0"/>
        <w:spacing w:line="276" w:lineRule="auto"/>
        <w:ind w:firstLine="709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lastRenderedPageBreak/>
        <w:t>сведения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о соблюдении рекомендаций центральной предметно-методической комиссии к составлению заданий школьного этапа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олимпиады, либо о причинах несоблюдения рекомендаций</w:t>
      </w:r>
      <w:r w:rsidRPr="005713B7">
        <w:rPr>
          <w:color w:val="auto"/>
          <w:kern w:val="0"/>
          <w:sz w:val="28"/>
          <w:szCs w:val="24"/>
          <w:lang w:val="x-none" w:eastAsia="ru-RU"/>
        </w:rPr>
        <w:t>;</w:t>
      </w:r>
    </w:p>
    <w:p w14:paraId="15728E2C" w14:textId="77777777" w:rsidR="009F212D" w:rsidRPr="005713B7" w:rsidRDefault="009F212D" w:rsidP="00661301">
      <w:pPr>
        <w:suppressAutoHyphens w:val="0"/>
        <w:spacing w:line="276" w:lineRule="auto"/>
        <w:ind w:firstLine="709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анализ проблем</w:t>
      </w:r>
      <w:r w:rsidRPr="005713B7">
        <w:rPr>
          <w:color w:val="auto"/>
          <w:kern w:val="0"/>
          <w:sz w:val="28"/>
          <w:szCs w:val="24"/>
          <w:lang w:val="x-none" w:eastAsia="ru-RU"/>
        </w:rPr>
        <w:t>, возникши</w:t>
      </w:r>
      <w:r w:rsidRPr="005713B7">
        <w:rPr>
          <w:color w:val="auto"/>
          <w:kern w:val="0"/>
          <w:sz w:val="28"/>
          <w:szCs w:val="24"/>
          <w:lang w:eastAsia="ru-RU"/>
        </w:rPr>
        <w:t>х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при организации и проведении школьного этапа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олимпиады: их причины и пути устранения;</w:t>
      </w:r>
    </w:p>
    <w:p w14:paraId="66C4FE15" w14:textId="77777777" w:rsidR="009F212D" w:rsidRPr="005713B7" w:rsidRDefault="009F212D" w:rsidP="00661301">
      <w:pPr>
        <w:suppressAutoHyphens w:val="0"/>
        <w:spacing w:line="276" w:lineRule="auto"/>
        <w:ind w:firstLine="709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информация о применении </w:t>
      </w:r>
      <w:r w:rsidRPr="005713B7">
        <w:rPr>
          <w:color w:val="auto"/>
          <w:kern w:val="0"/>
          <w:sz w:val="28"/>
          <w:szCs w:val="24"/>
          <w:lang w:val="x-none" w:eastAsia="ru-RU"/>
        </w:rPr>
        <w:t>информационно-коммуникационны</w:t>
      </w:r>
      <w:r w:rsidRPr="005713B7">
        <w:rPr>
          <w:color w:val="auto"/>
          <w:kern w:val="0"/>
          <w:sz w:val="28"/>
          <w:szCs w:val="24"/>
          <w:lang w:eastAsia="ru-RU"/>
        </w:rPr>
        <w:t>х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технологи</w:t>
      </w:r>
      <w:r w:rsidRPr="005713B7">
        <w:rPr>
          <w:color w:val="auto"/>
          <w:kern w:val="0"/>
          <w:sz w:val="28"/>
          <w:szCs w:val="24"/>
          <w:lang w:eastAsia="ru-RU"/>
        </w:rPr>
        <w:t>й (далее – ИКТ) при проведении школьного этапа олимпиады (основания применения ИКТ, перечень предметов, олимпиада по которым проводилась</w:t>
      </w:r>
      <w:r w:rsidRPr="005713B7">
        <w:rPr>
          <w:color w:val="auto"/>
          <w:kern w:val="0"/>
          <w:sz w:val="28"/>
          <w:szCs w:val="24"/>
          <w:lang w:eastAsia="ru-RU"/>
        </w:rPr>
        <w:br/>
        <w:t>с использованием ИКТ, в какой части организации и проведения школьного этапа олимпиады использовались ИКТ)</w:t>
      </w:r>
      <w:r w:rsidRPr="005713B7">
        <w:rPr>
          <w:color w:val="auto"/>
          <w:kern w:val="0"/>
          <w:sz w:val="28"/>
          <w:szCs w:val="24"/>
          <w:lang w:val="x-none" w:eastAsia="ru-RU"/>
        </w:rPr>
        <w:t>;</w:t>
      </w:r>
    </w:p>
    <w:p w14:paraId="2E544C23" w14:textId="77777777" w:rsidR="009F212D" w:rsidRPr="005713B7" w:rsidRDefault="009F212D" w:rsidP="00661301">
      <w:pPr>
        <w:suppressAutoHyphens w:val="0"/>
        <w:spacing w:line="276" w:lineRule="auto"/>
        <w:ind w:firstLine="709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анализ численности участников и результатов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проведения </w:t>
      </w:r>
      <w:r w:rsidRPr="005713B7">
        <w:rPr>
          <w:color w:val="auto"/>
          <w:kern w:val="0"/>
          <w:sz w:val="28"/>
          <w:szCs w:val="24"/>
          <w:lang w:val="x-none" w:eastAsia="ru-RU"/>
        </w:rPr>
        <w:t>школьного этапа (сравнительный анализ за 3 года</w:t>
      </w:r>
      <w:r w:rsidRPr="005713B7">
        <w:rPr>
          <w:color w:val="auto"/>
          <w:kern w:val="0"/>
          <w:sz w:val="28"/>
          <w:szCs w:val="24"/>
          <w:lang w:val="x-none" w:eastAsia="ru-RU"/>
        </w:rPr>
        <w:br/>
      </w:r>
      <w:r w:rsidRPr="005713B7">
        <w:rPr>
          <w:color w:val="auto"/>
          <w:kern w:val="0"/>
          <w:sz w:val="28"/>
          <w:szCs w:val="24"/>
          <w:lang w:eastAsia="ru-RU"/>
        </w:rPr>
        <w:t>с указанием общего числа участников, победителей и призеров школьного этапа олимпиады</w:t>
      </w:r>
      <w:r w:rsidRPr="005713B7">
        <w:rPr>
          <w:color w:val="auto"/>
          <w:kern w:val="0"/>
          <w:sz w:val="28"/>
          <w:szCs w:val="24"/>
          <w:lang w:val="x-none" w:eastAsia="ru-RU"/>
        </w:rPr>
        <w:t>);</w:t>
      </w:r>
    </w:p>
    <w:p w14:paraId="72F9B2C1" w14:textId="77777777" w:rsidR="009F212D" w:rsidRPr="005713B7" w:rsidRDefault="009F212D" w:rsidP="00661301">
      <w:pPr>
        <w:suppressAutoHyphens w:val="0"/>
        <w:spacing w:line="276" w:lineRule="auto"/>
        <w:ind w:firstLine="709"/>
        <w:contextualSpacing/>
        <w:jc w:val="both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сведения о том, по каким общеобразовательным предметам не проводился школьный этап олимпиады</w:t>
      </w:r>
      <w:r w:rsidRPr="005713B7">
        <w:rPr>
          <w:color w:val="auto"/>
          <w:kern w:val="0"/>
          <w:sz w:val="28"/>
          <w:szCs w:val="24"/>
          <w:lang w:eastAsia="ru-RU"/>
        </w:rPr>
        <w:br/>
        <w:t xml:space="preserve">с указанием причин </w:t>
      </w:r>
      <w:proofErr w:type="spellStart"/>
      <w:r w:rsidRPr="005713B7">
        <w:rPr>
          <w:color w:val="auto"/>
          <w:kern w:val="0"/>
          <w:sz w:val="28"/>
          <w:szCs w:val="24"/>
          <w:lang w:eastAsia="ru-RU"/>
        </w:rPr>
        <w:t>непроведения</w:t>
      </w:r>
      <w:proofErr w:type="spellEnd"/>
      <w:r w:rsidRPr="005713B7">
        <w:rPr>
          <w:color w:val="auto"/>
          <w:kern w:val="0"/>
          <w:sz w:val="28"/>
          <w:szCs w:val="24"/>
          <w:lang w:eastAsia="ru-RU"/>
        </w:rPr>
        <w:t>;</w:t>
      </w:r>
    </w:p>
    <w:p w14:paraId="704B805C" w14:textId="2B546446" w:rsidR="009F212D" w:rsidRPr="005713B7" w:rsidRDefault="009F212D" w:rsidP="00661301">
      <w:pPr>
        <w:suppressAutoHyphens w:val="0"/>
        <w:spacing w:line="276" w:lineRule="auto"/>
        <w:ind w:firstLine="709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информация о </w:t>
      </w:r>
      <w:r w:rsidRPr="005713B7">
        <w:rPr>
          <w:color w:val="auto"/>
          <w:kern w:val="0"/>
          <w:sz w:val="28"/>
          <w:szCs w:val="24"/>
          <w:lang w:val="x-none" w:eastAsia="ru-RU"/>
        </w:rPr>
        <w:t>количеств</w:t>
      </w:r>
      <w:r w:rsidRPr="005713B7">
        <w:rPr>
          <w:color w:val="auto"/>
          <w:kern w:val="0"/>
          <w:sz w:val="28"/>
          <w:szCs w:val="24"/>
          <w:lang w:eastAsia="ru-RU"/>
        </w:rPr>
        <w:t>е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граждан, аккредитованных в качестве общественных наблюдателей в порядке, установленном </w:t>
      </w:r>
      <w:r w:rsidR="00252E5E" w:rsidRPr="005713B7">
        <w:rPr>
          <w:color w:val="auto"/>
          <w:kern w:val="0"/>
          <w:sz w:val="28"/>
          <w:szCs w:val="24"/>
          <w:lang w:eastAsia="ru-RU"/>
        </w:rPr>
        <w:t>Федеральной службой по надзору в сфере образования и науки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Российской Федерации, а также </w:t>
      </w:r>
      <w:r w:rsidR="00252E5E" w:rsidRPr="005713B7">
        <w:rPr>
          <w:color w:val="auto"/>
          <w:kern w:val="0"/>
          <w:sz w:val="28"/>
          <w:szCs w:val="24"/>
          <w:lang w:eastAsia="ru-RU"/>
        </w:rPr>
        <w:br/>
      </w:r>
      <w:r w:rsidRPr="005713B7">
        <w:rPr>
          <w:color w:val="auto"/>
          <w:kern w:val="0"/>
          <w:sz w:val="28"/>
          <w:szCs w:val="24"/>
          <w:lang w:eastAsia="ru-RU"/>
        </w:rPr>
        <w:t>о количестве общественных наблюдателей, присутствующих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на площадках проведения школьного этапа </w:t>
      </w:r>
      <w:r w:rsidRPr="005713B7">
        <w:rPr>
          <w:color w:val="auto"/>
          <w:kern w:val="0"/>
          <w:sz w:val="28"/>
          <w:szCs w:val="24"/>
          <w:lang w:val="x-none" w:eastAsia="ru-RU"/>
        </w:rPr>
        <w:t>олимпиады;</w:t>
      </w:r>
    </w:p>
    <w:p w14:paraId="1B883924" w14:textId="1FA087F4" w:rsidR="009F212D" w:rsidRPr="005713B7" w:rsidRDefault="009F212D" w:rsidP="00661301">
      <w:pPr>
        <w:suppressAutoHyphens w:val="0"/>
        <w:spacing w:line="276" w:lineRule="auto"/>
        <w:ind w:firstLine="709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>информаци</w:t>
      </w:r>
      <w:r w:rsidRPr="005713B7">
        <w:rPr>
          <w:color w:val="auto"/>
          <w:kern w:val="0"/>
          <w:sz w:val="28"/>
          <w:szCs w:val="24"/>
          <w:lang w:eastAsia="ru-RU"/>
        </w:rPr>
        <w:t>я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в соответствии с формами (прилагаются).</w:t>
      </w:r>
    </w:p>
    <w:p w14:paraId="6C8C5DCD" w14:textId="5FF76A39" w:rsidR="009F212D" w:rsidRPr="005713B7" w:rsidRDefault="009F212D" w:rsidP="00661301">
      <w:pPr>
        <w:suppressAutoHyphens w:val="0"/>
        <w:spacing w:line="276" w:lineRule="auto"/>
        <w:ind w:firstLine="709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31B2E426" w14:textId="36E75EAC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6527B04B" w14:textId="3EA315D9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1189EF31" w14:textId="73A9D79B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55C146F9" w14:textId="72CCAD6C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312608D0" w14:textId="1B2CE1B7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23DBEE44" w14:textId="475076CD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74EA76FA" w14:textId="77777777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31FF4873" w14:textId="77777777" w:rsidR="001E421E" w:rsidRPr="005713B7" w:rsidRDefault="001E421E" w:rsidP="001E421E">
      <w:pPr>
        <w:jc w:val="center"/>
      </w:pPr>
    </w:p>
    <w:p w14:paraId="11C2E316" w14:textId="78DA028C" w:rsidR="009F212D" w:rsidRPr="005713B7" w:rsidRDefault="009F212D" w:rsidP="009F212D">
      <w:pPr>
        <w:numPr>
          <w:ilvl w:val="0"/>
          <w:numId w:val="8"/>
        </w:numPr>
        <w:suppressAutoHyphens w:val="0"/>
        <w:spacing w:before="120" w:after="200" w:line="276" w:lineRule="auto"/>
        <w:ind w:left="0" w:firstLine="0"/>
        <w:contextualSpacing/>
        <w:jc w:val="center"/>
        <w:rPr>
          <w:b/>
          <w:color w:val="auto"/>
          <w:kern w:val="0"/>
          <w:sz w:val="28"/>
          <w:szCs w:val="24"/>
          <w:lang w:eastAsia="ru-RU"/>
        </w:rPr>
      </w:pPr>
      <w:r w:rsidRPr="005713B7">
        <w:rPr>
          <w:b/>
          <w:color w:val="auto"/>
          <w:kern w:val="0"/>
          <w:sz w:val="28"/>
          <w:szCs w:val="24"/>
          <w:lang w:eastAsia="ru-RU"/>
        </w:rPr>
        <w:t>Приложения к аналитической справке</w:t>
      </w:r>
    </w:p>
    <w:p w14:paraId="5EA0B67C" w14:textId="77777777" w:rsidR="009F212D" w:rsidRPr="005713B7" w:rsidRDefault="009F212D" w:rsidP="00AE268C">
      <w:pPr>
        <w:suppressAutoHyphens w:val="0"/>
        <w:spacing w:before="120" w:after="200" w:line="276" w:lineRule="auto"/>
        <w:contextualSpacing/>
        <w:rPr>
          <w:b/>
          <w:color w:val="auto"/>
          <w:kern w:val="0"/>
          <w:sz w:val="28"/>
          <w:szCs w:val="24"/>
          <w:lang w:eastAsia="ru-RU"/>
        </w:rPr>
      </w:pPr>
    </w:p>
    <w:p w14:paraId="5E37D984" w14:textId="61E35339"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>Таблица 1. Количество участников школьного этапа</w:t>
      </w:r>
      <w:r w:rsidRPr="005713B7">
        <w:rPr>
          <w:color w:val="auto"/>
          <w:kern w:val="0"/>
          <w:sz w:val="28"/>
          <w:szCs w:val="24"/>
          <w:lang w:eastAsia="ru-RU"/>
        </w:rPr>
        <w:t>*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</w:t>
      </w:r>
    </w:p>
    <w:tbl>
      <w:tblPr>
        <w:tblpPr w:leftFromText="180" w:rightFromText="180" w:vertAnchor="text" w:horzAnchor="margin" w:tblpXSpec="center" w:tblpY="711"/>
        <w:tblW w:w="14846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567"/>
        <w:gridCol w:w="709"/>
        <w:gridCol w:w="85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518"/>
        <w:gridCol w:w="425"/>
      </w:tblGrid>
      <w:tr w:rsidR="009F212D" w:rsidRPr="005713B7" w14:paraId="0C5092D1" w14:textId="77777777" w:rsidTr="009F212D">
        <w:trPr>
          <w:trHeight w:val="79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CA8AEF" w14:textId="77777777"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Всего школ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40F50D" w14:textId="77777777"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 xml:space="preserve">Количество школ,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br/>
              <w:t xml:space="preserve"> где проводилась олимпиада</w:t>
            </w:r>
            <w:r w:rsidRPr="005713B7">
              <w:rPr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05D8CE" w14:textId="77777777"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Всего участников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5B0BAA" w14:textId="77777777"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 xml:space="preserve">Всего участников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br/>
              <w:t>с ОВЗ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B2E69" w14:textId="77777777"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Доля от общего количества учащихся, %</w:t>
            </w:r>
          </w:p>
        </w:tc>
        <w:tc>
          <w:tcPr>
            <w:tcW w:w="113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27B8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9F212D" w:rsidRPr="005713B7" w14:paraId="4FFBC328" w14:textId="77777777" w:rsidTr="009F212D">
        <w:trPr>
          <w:trHeight w:val="66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0EA8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7F563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8CD6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0DE96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7E940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FE0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4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8B8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5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1907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6 класс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0F6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7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B1B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8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73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9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58CD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10 класс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22E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11 класс</w:t>
            </w:r>
          </w:p>
        </w:tc>
      </w:tr>
      <w:tr w:rsidR="009F212D" w:rsidRPr="005713B7" w14:paraId="2552DC02" w14:textId="77777777" w:rsidTr="009F212D">
        <w:trPr>
          <w:trHeight w:val="61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A436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5474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BFC2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323E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F5A47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30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4140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0F96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D77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DDE5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7DD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B7C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7E9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9E1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16F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2BE5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B71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274C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ED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2A75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EE0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CA8C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82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9BC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7A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5DC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640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58DF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1C4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</w:tr>
      <w:tr w:rsidR="009F212D" w:rsidRPr="005713B7" w14:paraId="1485A191" w14:textId="77777777" w:rsidTr="009F212D">
        <w:trPr>
          <w:trHeight w:val="2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0E3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15DD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A301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B4A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A111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5FD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8A7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6BC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200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C1F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8E8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A54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019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F0E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27A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526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9D0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18A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733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BF1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586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389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07B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ECC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3F3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38A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914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C58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A8F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F212D" w:rsidRPr="005713B7" w14:paraId="68B2BE6D" w14:textId="77777777" w:rsidTr="009F212D">
        <w:trPr>
          <w:trHeight w:val="2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FF3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662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D43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041C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8516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A0D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726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197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8C3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389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A08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98C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476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4C9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724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D81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5B8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D88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A8E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55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530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32F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396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EDE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9E1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B70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AB5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DEC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5EA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F212D" w:rsidRPr="005713B7" w14:paraId="4226C0E9" w14:textId="77777777" w:rsidTr="009F212D">
        <w:trPr>
          <w:trHeight w:val="2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3763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97FF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2F8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EC0E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DEBB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7956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A412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197D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86D0" w14:textId="77777777"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818" w14:textId="77777777"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DE58" w14:textId="77777777"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B0D" w14:textId="77777777"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2DB1" w14:textId="77777777"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5B0" w14:textId="77777777" w:rsidR="009F212D" w:rsidRPr="005713B7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9A79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167C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6B6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386B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278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803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3CD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AD9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ECB2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7DD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F2E6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4B0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354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A9E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25B7" w14:textId="77777777" w:rsidR="009F212D" w:rsidRPr="005713B7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</w:tbl>
    <w:p w14:paraId="63C385E8" w14:textId="77777777"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(</w:t>
      </w:r>
      <w:r w:rsidRPr="005713B7">
        <w:rPr>
          <w:color w:val="auto"/>
          <w:kern w:val="0"/>
          <w:sz w:val="28"/>
          <w:szCs w:val="24"/>
          <w:lang w:val="x-none" w:eastAsia="ru-RU"/>
        </w:rPr>
        <w:t>обучающийся, принявший участие в данном этапе олимпиады по нескольким предметам, учитывается 1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раз)</w:t>
      </w:r>
    </w:p>
    <w:p w14:paraId="5EF4F843" w14:textId="77777777"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76E4FA27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495DA5E0" w14:textId="1E207E21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1 - 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участников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 xml:space="preserve">, в </w:t>
      </w:r>
      <w:proofErr w:type="spellStart"/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т.ч</w:t>
      </w:r>
      <w:proofErr w:type="spellEnd"/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. участников с ограниченными возможностями здоровья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28B15805" w14:textId="5BFD24C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2 - 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Pr="005713B7">
        <w:rPr>
          <w:bCs/>
          <w:color w:val="000000"/>
          <w:kern w:val="0"/>
          <w:sz w:val="24"/>
          <w:szCs w:val="24"/>
          <w:lang w:eastAsia="ru-RU"/>
        </w:rPr>
        <w:t>обучающихся</w:t>
      </w:r>
      <w:proofErr w:type="gramEnd"/>
      <w:r w:rsidR="00AE268C" w:rsidRPr="005713B7">
        <w:rPr>
          <w:bCs/>
          <w:color w:val="000000"/>
          <w:kern w:val="0"/>
          <w:sz w:val="24"/>
          <w:szCs w:val="24"/>
          <w:lang w:eastAsia="ru-RU"/>
        </w:rPr>
        <w:t xml:space="preserve"> данной возрастной групп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ы</w:t>
      </w:r>
      <w:r w:rsidR="00AE268C" w:rsidRPr="005713B7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368A82E5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3 - количество участников с ограниченными возможностями здоровья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.</w:t>
      </w:r>
    </w:p>
    <w:p w14:paraId="7ACC652D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0E527553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bookmarkStart w:id="1" w:name="_Hlk142483222"/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bookmarkEnd w:id="1"/>
    <w:p w14:paraId="0C6B9BF1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174A152A" w14:textId="26FDB53B"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2. Количественные данные об участии обучающихся из 4-х классов в школьном этапе всероссий</w:t>
      </w:r>
      <w:r w:rsidR="00AE268C" w:rsidRPr="005713B7">
        <w:rPr>
          <w:rFonts w:eastAsia="Calibri"/>
          <w:color w:val="auto"/>
          <w:kern w:val="0"/>
          <w:sz w:val="28"/>
          <w:szCs w:val="28"/>
          <w:lang w:eastAsia="en-US"/>
        </w:rPr>
        <w:t>ской олимпиады школьников в 202</w:t>
      </w:r>
      <w:r w:rsidR="001D5612">
        <w:rPr>
          <w:rFonts w:eastAsia="Calibri"/>
          <w:color w:val="auto"/>
          <w:kern w:val="0"/>
          <w:sz w:val="28"/>
          <w:szCs w:val="28"/>
          <w:lang w:eastAsia="en-US"/>
        </w:rPr>
        <w:t>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1D5612">
        <w:rPr>
          <w:rFonts w:eastAsia="Calibri"/>
          <w:color w:val="auto"/>
          <w:kern w:val="0"/>
          <w:sz w:val="28"/>
          <w:szCs w:val="28"/>
          <w:lang w:eastAsia="en-US"/>
        </w:rPr>
        <w:t>6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году*</w:t>
      </w:r>
    </w:p>
    <w:p w14:paraId="101AB0F8" w14:textId="77777777"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129"/>
        <w:gridCol w:w="1058"/>
        <w:gridCol w:w="1058"/>
        <w:gridCol w:w="1059"/>
        <w:gridCol w:w="1129"/>
        <w:gridCol w:w="1061"/>
        <w:gridCol w:w="1061"/>
        <w:gridCol w:w="1063"/>
        <w:gridCol w:w="1129"/>
        <w:gridCol w:w="1061"/>
        <w:gridCol w:w="1061"/>
        <w:gridCol w:w="1061"/>
      </w:tblGrid>
      <w:tr w:rsidR="009F212D" w:rsidRPr="005713B7" w14:paraId="7DC89210" w14:textId="77777777" w:rsidTr="00AE268C">
        <w:tc>
          <w:tcPr>
            <w:tcW w:w="1464" w:type="dxa"/>
            <w:vMerge w:val="restart"/>
            <w:shd w:val="clear" w:color="auto" w:fill="auto"/>
            <w:vAlign w:val="center"/>
          </w:tcPr>
          <w:p w14:paraId="6B03E339" w14:textId="77777777" w:rsidR="009F212D" w:rsidRPr="005713B7" w:rsidRDefault="009F212D" w:rsidP="009F212D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304" w:type="dxa"/>
            <w:gridSpan w:val="4"/>
            <w:shd w:val="clear" w:color="auto" w:fill="auto"/>
          </w:tcPr>
          <w:p w14:paraId="620148FB" w14:textId="0D551908" w:rsidR="009F212D" w:rsidRPr="005713B7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у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частий</w:t>
            </w:r>
          </w:p>
        </w:tc>
        <w:tc>
          <w:tcPr>
            <w:tcW w:w="4314" w:type="dxa"/>
            <w:gridSpan w:val="4"/>
            <w:shd w:val="clear" w:color="auto" w:fill="auto"/>
          </w:tcPr>
          <w:p w14:paraId="1B3E6C6D" w14:textId="3D62AB5E" w:rsidR="009F212D" w:rsidRPr="005713B7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победителей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="00ED4CF9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(побед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12" w:type="dxa"/>
            <w:gridSpan w:val="4"/>
            <w:shd w:val="clear" w:color="auto" w:fill="auto"/>
          </w:tcPr>
          <w:p w14:paraId="54207F82" w14:textId="3F79C40B" w:rsidR="009F212D" w:rsidRPr="00D129CD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призёров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(</w:t>
            </w:r>
            <w:r w:rsidR="00ED4CF9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призовых мест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</w:tr>
      <w:tr w:rsidR="009F212D" w:rsidRPr="005713B7" w14:paraId="1304FB47" w14:textId="77777777" w:rsidTr="00AE268C">
        <w:tc>
          <w:tcPr>
            <w:tcW w:w="1464" w:type="dxa"/>
            <w:vMerge/>
            <w:shd w:val="clear" w:color="auto" w:fill="auto"/>
          </w:tcPr>
          <w:p w14:paraId="129868FA" w14:textId="77777777"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7BFFE75A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всего</w:t>
            </w:r>
          </w:p>
          <w:p w14:paraId="235B722A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(п.2+п.3)</w:t>
            </w:r>
          </w:p>
        </w:tc>
        <w:tc>
          <w:tcPr>
            <w:tcW w:w="1058" w:type="dxa"/>
            <w:shd w:val="clear" w:color="auto" w:fill="auto"/>
          </w:tcPr>
          <w:p w14:paraId="06378283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14:paraId="1A96997C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59" w:type="dxa"/>
            <w:shd w:val="clear" w:color="auto" w:fill="auto"/>
          </w:tcPr>
          <w:p w14:paraId="1E8ADEE0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5094ED06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всего</w:t>
            </w:r>
          </w:p>
          <w:p w14:paraId="7C55DB1D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(п.2+п.3)</w:t>
            </w:r>
          </w:p>
        </w:tc>
        <w:tc>
          <w:tcPr>
            <w:tcW w:w="1061" w:type="dxa"/>
            <w:shd w:val="clear" w:color="auto" w:fill="auto"/>
          </w:tcPr>
          <w:p w14:paraId="04C3E2DF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69E337E3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14:paraId="4CE3E61E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5DFFE0E4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всего</w:t>
            </w:r>
          </w:p>
          <w:p w14:paraId="3C637C6C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(п.2+п.3)</w:t>
            </w:r>
          </w:p>
        </w:tc>
        <w:tc>
          <w:tcPr>
            <w:tcW w:w="1061" w:type="dxa"/>
            <w:shd w:val="clear" w:color="auto" w:fill="auto"/>
          </w:tcPr>
          <w:p w14:paraId="4FA8FCCC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20F6F57A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3D341B38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</w:tr>
      <w:tr w:rsidR="009F212D" w:rsidRPr="005713B7" w14:paraId="5E5AACF8" w14:textId="77777777" w:rsidTr="00AE268C">
        <w:tc>
          <w:tcPr>
            <w:tcW w:w="1464" w:type="dxa"/>
            <w:shd w:val="clear" w:color="auto" w:fill="auto"/>
          </w:tcPr>
          <w:p w14:paraId="412894A8" w14:textId="77777777"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t>Математика</w:t>
            </w:r>
          </w:p>
        </w:tc>
        <w:tc>
          <w:tcPr>
            <w:tcW w:w="1129" w:type="dxa"/>
            <w:shd w:val="clear" w:color="auto" w:fill="auto"/>
          </w:tcPr>
          <w:p w14:paraId="4CDBBDE8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2511550F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24F8E9E2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59" w:type="dxa"/>
            <w:shd w:val="clear" w:color="auto" w:fill="auto"/>
          </w:tcPr>
          <w:p w14:paraId="7C3136E0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07131CED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034952CB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2EF9ED0B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63" w:type="dxa"/>
            <w:shd w:val="clear" w:color="auto" w:fill="auto"/>
          </w:tcPr>
          <w:p w14:paraId="45079AC9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4FC9EF0E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10E4C45B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334D897D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40A03D41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</w:p>
        </w:tc>
      </w:tr>
      <w:tr w:rsidR="009F212D" w:rsidRPr="005713B7" w14:paraId="36F41C17" w14:textId="77777777" w:rsidTr="00AE268C"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14:paraId="57AA9570" w14:textId="77777777"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t>Русский язык</w:t>
            </w:r>
          </w:p>
        </w:tc>
        <w:tc>
          <w:tcPr>
            <w:tcW w:w="1129" w:type="dxa"/>
            <w:shd w:val="clear" w:color="auto" w:fill="auto"/>
          </w:tcPr>
          <w:p w14:paraId="4633C061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4A682925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18FF5D77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9" w:type="dxa"/>
            <w:shd w:val="clear" w:color="auto" w:fill="auto"/>
          </w:tcPr>
          <w:p w14:paraId="17B15CB9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0A3EEB6B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2ADA22EB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0D7A49F2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shd w:val="clear" w:color="auto" w:fill="auto"/>
          </w:tcPr>
          <w:p w14:paraId="277381B6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1543F0D2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6A7A69A0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753307F2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41C4D38A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9F212D" w:rsidRPr="005713B7" w14:paraId="580545AF" w14:textId="77777777" w:rsidTr="00AE268C"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14:paraId="4DE678B8" w14:textId="77777777"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t>ВСЕГО:</w:t>
            </w:r>
          </w:p>
        </w:tc>
        <w:tc>
          <w:tcPr>
            <w:tcW w:w="1129" w:type="dxa"/>
            <w:shd w:val="clear" w:color="auto" w:fill="auto"/>
          </w:tcPr>
          <w:p w14:paraId="1DB206EF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51C0BB5E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shd w:val="clear" w:color="auto" w:fill="auto"/>
          </w:tcPr>
          <w:p w14:paraId="69E0D5FE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9" w:type="dxa"/>
            <w:shd w:val="clear" w:color="auto" w:fill="auto"/>
          </w:tcPr>
          <w:p w14:paraId="717E7119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1AC5C7A4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3088A649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056011D8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shd w:val="clear" w:color="auto" w:fill="auto"/>
          </w:tcPr>
          <w:p w14:paraId="51993E58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7EF99C9E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48FA53C2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466C04C8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shd w:val="clear" w:color="auto" w:fill="auto"/>
          </w:tcPr>
          <w:p w14:paraId="39003530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5D4F1CD8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3F12753E" w14:textId="0C7619C3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1 - количество 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участий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с ограниченными возможностями здоровья;</w:t>
      </w:r>
    </w:p>
    <w:p w14:paraId="42289F25" w14:textId="7937E59C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2 - количество 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участий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го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родских школах, в </w:t>
      </w:r>
      <w:proofErr w:type="spellStart"/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т.ч</w:t>
      </w:r>
      <w:proofErr w:type="spellEnd"/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. обучающих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здоровья;</w:t>
      </w:r>
    </w:p>
    <w:p w14:paraId="2B6E1D31" w14:textId="316AA7F9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3 - количество 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участий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с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ельских школах, в </w:t>
      </w:r>
      <w:proofErr w:type="spellStart"/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т.ч</w:t>
      </w:r>
      <w:proofErr w:type="spellEnd"/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. обучающих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здоровья.</w:t>
      </w:r>
    </w:p>
    <w:p w14:paraId="3A62B6F8" w14:textId="77777777"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  <w:bookmarkStart w:id="2" w:name="_Hlk142483478"/>
    </w:p>
    <w:p w14:paraId="78121D95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bookmarkEnd w:id="2"/>
    <w:p w14:paraId="6A05E6FF" w14:textId="77777777"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7F7BA6DD" w14:textId="5A8B3908"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Таблица </w:t>
      </w:r>
      <w:r w:rsidRPr="005713B7">
        <w:rPr>
          <w:color w:val="auto"/>
          <w:kern w:val="0"/>
          <w:sz w:val="28"/>
          <w:szCs w:val="24"/>
          <w:lang w:eastAsia="ru-RU"/>
        </w:rPr>
        <w:t>3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. 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Распределение </w:t>
      </w:r>
      <w:r w:rsidR="00AE268C" w:rsidRPr="005713B7">
        <w:rPr>
          <w:color w:val="auto"/>
          <w:kern w:val="0"/>
          <w:sz w:val="28"/>
          <w:szCs w:val="28"/>
          <w:lang w:eastAsia="ru-RU"/>
        </w:rPr>
        <w:t>участий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 </w:t>
      </w:r>
      <w:r w:rsidR="00AE268C" w:rsidRPr="005713B7">
        <w:rPr>
          <w:color w:val="auto"/>
          <w:kern w:val="0"/>
          <w:sz w:val="28"/>
          <w:szCs w:val="28"/>
          <w:lang w:eastAsia="ru-RU"/>
        </w:rPr>
        <w:t xml:space="preserve">в </w:t>
      </w:r>
      <w:r w:rsidR="00AE268C" w:rsidRPr="005713B7">
        <w:rPr>
          <w:color w:val="auto"/>
          <w:kern w:val="0"/>
          <w:sz w:val="28"/>
          <w:szCs w:val="28"/>
          <w:lang w:val="x-none" w:eastAsia="ru-RU"/>
        </w:rPr>
        <w:t>школьном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 этап</w:t>
      </w:r>
      <w:r w:rsidR="00AE268C" w:rsidRPr="005713B7">
        <w:rPr>
          <w:color w:val="auto"/>
          <w:kern w:val="0"/>
          <w:sz w:val="28"/>
          <w:szCs w:val="28"/>
          <w:lang w:eastAsia="ru-RU"/>
        </w:rPr>
        <w:t>е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 олимпиады по предметам и классам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 (5-9 классы)*</w:t>
      </w:r>
    </w:p>
    <w:p w14:paraId="45BD7182" w14:textId="77777777"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32"/>
          <w:szCs w:val="28"/>
          <w:lang w:eastAsia="ru-RU"/>
        </w:rPr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38"/>
        <w:gridCol w:w="538"/>
        <w:gridCol w:w="567"/>
        <w:gridCol w:w="567"/>
        <w:gridCol w:w="567"/>
        <w:gridCol w:w="567"/>
        <w:gridCol w:w="567"/>
        <w:gridCol w:w="567"/>
        <w:gridCol w:w="586"/>
        <w:gridCol w:w="617"/>
        <w:gridCol w:w="617"/>
        <w:gridCol w:w="616"/>
        <w:gridCol w:w="617"/>
        <w:gridCol w:w="616"/>
        <w:gridCol w:w="617"/>
        <w:gridCol w:w="617"/>
        <w:gridCol w:w="616"/>
        <w:gridCol w:w="617"/>
        <w:gridCol w:w="526"/>
        <w:gridCol w:w="567"/>
        <w:gridCol w:w="567"/>
      </w:tblGrid>
      <w:tr w:rsidR="009F212D" w:rsidRPr="005713B7" w14:paraId="6E99F556" w14:textId="77777777" w:rsidTr="00EE0E5C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609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7A6F" w14:textId="1ED1EF83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lang w:eastAsia="ru-RU"/>
              </w:rPr>
            </w:pPr>
            <w:r w:rsidRPr="005713B7">
              <w:rPr>
                <w:bCs/>
                <w:color w:val="000000"/>
                <w:kern w:val="0"/>
                <w:lang w:eastAsia="ru-RU"/>
              </w:rPr>
              <w:t>Всего уч</w:t>
            </w:r>
            <w:r w:rsidR="00ED4CF9" w:rsidRPr="005713B7">
              <w:rPr>
                <w:bCs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D36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5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29E1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6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623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7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09E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8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68D1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9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</w:tr>
      <w:tr w:rsidR="009F212D" w:rsidRPr="005713B7" w14:paraId="71FE197F" w14:textId="77777777" w:rsidTr="00EE0E5C">
        <w:trPr>
          <w:trHeight w:val="5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D52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F558C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928F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25B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E5EB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B101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AC7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0C9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A454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0FD74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0F40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E85D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7F0A8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831B4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839B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BA8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FE7F6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2C74C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7D10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891C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EB6C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1F08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9F212D" w:rsidRPr="005713B7" w14:paraId="4063AFB1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1B1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Английский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BF8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DB9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DEC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6D38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F4A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7CB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747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F0C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1C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623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469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300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4B3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728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181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D4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E8B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F4A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40C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DBE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082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3E05A3FA" w14:textId="77777777" w:rsidTr="00EE0E5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11E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Астрономия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E13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DD1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A5D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E942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6ED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C29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FE9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914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03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6DD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BEB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57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A20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57D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55A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EE5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82A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34F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714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5A6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C79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11FB6593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988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Биология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0CD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2CE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9EE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660A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EB3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832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72A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21B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4F2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9E0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4CF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1C3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2EF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CB2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D3A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BAF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F0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16E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8C4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9E3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BD4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CFE0AAB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9E3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География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F03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B72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94C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BA44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01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755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734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17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AB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A0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A0B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D3E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662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2EE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1EF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F69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37B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F87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FC7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2CE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ABA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4EF48BD8" w14:textId="77777777" w:rsidTr="00EE0E5C">
        <w:trPr>
          <w:trHeight w:val="3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CA1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5B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573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F9B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2399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4A5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299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851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60C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811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7F4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DA2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F1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8DB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05A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107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FF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EA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D32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3C4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CB2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834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3060F6A6" w14:textId="77777777" w:rsidTr="00EE0E5C">
        <w:trPr>
          <w:trHeight w:val="2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EC5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Искусство (МХК)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721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A55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D11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2B70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BB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DD8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6E0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A32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501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EB5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BE9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AC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473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B7F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2DF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47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57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96D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4B6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050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265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1C986124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680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Испанский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7F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B95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B7D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F65C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B6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D05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210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C6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B9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378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BCF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380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5EC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CF6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9E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275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636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845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BA0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54E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505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1A48A5C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70C1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История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6B4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B5A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90F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AACA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06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A51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875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12B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E7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217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95F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065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EB4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C2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D98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604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087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949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5D6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693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636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304E7EC8" w14:textId="77777777" w:rsidTr="00EE0E5C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D5BF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Итальянский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D0A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C54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C46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4B4C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1ED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20A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42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840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0CC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162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59D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631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8A2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F27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53F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D07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A6D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6E0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DA2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EAE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8C9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2972E1E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9725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Китайский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42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998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CA6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EC2B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B24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99D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83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BF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22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21D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230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62D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692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07D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AB4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2A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777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FE6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A94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1BC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49D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50E932E0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884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Литература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24D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6AF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EF7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4F72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41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A1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82E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AB2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166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8D6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2DB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C7C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F28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26D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10D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FE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C21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BAE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315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9EA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DBF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6B592505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24B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Математика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5B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2E5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5C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7723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4B9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049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0BE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01F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1D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8E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362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6CA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6C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E02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D47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F8C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8CB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23D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F2E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4F1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3B4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BC217D7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D0C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Немецкий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057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8E5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51B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F60B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74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E92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2B4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BEB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CCC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539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015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901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BD9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023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55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CC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E22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FF2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C84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B24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F6C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17E61A2B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45B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Обществознание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4DA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333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A0D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2729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D95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1FC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ACB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F9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D7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E39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68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06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9B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CF5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87E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9B1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A5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DA3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3FC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C68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438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213CBB32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1F5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ОБЖ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390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9EB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045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11F8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68C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C77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7E3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BF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1B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4EC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107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C25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CCF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A96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982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17E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775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4BE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9EB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71D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C28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226787CA" w14:textId="77777777" w:rsidTr="00EE0E5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3F83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Право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4FF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AC9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125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18C9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A5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97C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2D1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07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8FF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DB8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15E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1F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0E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D3A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77D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6CD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146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71E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BDD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35A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13C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16D00B07" w14:textId="77777777" w:rsidTr="00EE0E5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1E74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Русский язык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52B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D7D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46C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70B3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FA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76E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710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3C2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10C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07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464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FED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03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129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650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5E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31A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C2F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FAB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142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947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C9A5BD7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C4F0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Технология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0A4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E62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9EB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0BAE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E3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0BF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C0B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089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ABD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9A1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29E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EF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982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208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C23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E2D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15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7CD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BEA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5A1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0D4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213DA7DF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3028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Физика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3B7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CC6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5D4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5FA9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E9C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C5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2EF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3F6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0AF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B14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59C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38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4B3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24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C5E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740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ED0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560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C8A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79D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080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5AB97147" w14:textId="77777777" w:rsidTr="00EE0E5C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D9BF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560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CB4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CF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DA7D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06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355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C32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92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68C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F4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C54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F66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FE8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03E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17E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874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D69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B3C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A1D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14F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243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35F97DCC" w14:textId="77777777" w:rsidTr="00EE0E5C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9114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Французский язык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F6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92A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723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004B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EE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BF5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A21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6E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E6A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D3D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942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6F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F02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8FE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EC3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86A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C4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3FC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42B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E10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FFF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266E3410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D77F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Химия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FB8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36F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E33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788A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70C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C93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99B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E5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BF7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1DB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C04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887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A5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3F5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DF5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E40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F7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646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F9F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387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6FF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589DAD7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1689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Экология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85F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733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724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CCB5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2E3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AFE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B07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1F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AF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7D0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657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745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3B1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F8F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8E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4C8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60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A41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8CC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5FC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1DE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9BBAAF4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6596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Экономика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128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48C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4A5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8E1F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D0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503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B8E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7A9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71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9B5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E96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F2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6F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D24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DAB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28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F3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957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FF0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632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8E8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1918072C" w14:textId="77777777" w:rsidTr="00EE0E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51A5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ИТОГО: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FC4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521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007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5B35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FD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DFC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92A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2E3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D9F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941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977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966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CAC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1A9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2AA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494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DD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7DE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3C5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E61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B59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14:paraId="49D7E825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18"/>
          <w:szCs w:val="18"/>
          <w:lang w:eastAsia="ru-RU"/>
        </w:rPr>
      </w:pPr>
    </w:p>
    <w:p w14:paraId="7AF1A004" w14:textId="43498E21" w:rsidR="009F212D" w:rsidRPr="005713B7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>участий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предмету;</w:t>
      </w:r>
    </w:p>
    <w:p w14:paraId="2294ABB9" w14:textId="2637D1C9" w:rsidR="009F212D" w:rsidRPr="005713B7" w:rsidRDefault="009F212D" w:rsidP="002E02E9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Pr="005713B7">
        <w:rPr>
          <w:bCs/>
          <w:color w:val="000000"/>
          <w:kern w:val="0"/>
          <w:sz w:val="24"/>
          <w:szCs w:val="24"/>
          <w:lang w:eastAsia="ru-RU"/>
        </w:rPr>
        <w:t>обучающихся</w:t>
      </w:r>
      <w:proofErr w:type="gramEnd"/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</w:t>
      </w:r>
      <w:r w:rsidR="00EE0E5C" w:rsidRPr="005713B7">
        <w:t xml:space="preserve"> 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данной возрастной группы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3C8C8BD5" w14:textId="5AB85233" w:rsidR="009F212D" w:rsidRPr="005713B7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призеров по данному предмету;</w:t>
      </w:r>
    </w:p>
    <w:p w14:paraId="76DD49FC" w14:textId="3A1BA2F8" w:rsidR="009F212D" w:rsidRPr="005713B7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победителей по данному предмету.</w:t>
      </w:r>
    </w:p>
    <w:p w14:paraId="226C400F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2DE24E80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bCs/>
          <w:color w:val="000000"/>
          <w:kern w:val="0"/>
          <w:sz w:val="24"/>
          <w:szCs w:val="24"/>
          <w:lang w:eastAsia="ru-RU"/>
        </w:rPr>
        <w:t>* Выгружается из базы данных участников всероссийской олимпиады школьников Красноярского края.</w:t>
      </w:r>
    </w:p>
    <w:p w14:paraId="5DEA502D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0112B9B9" w14:textId="05D6501E"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Таблица </w:t>
      </w:r>
      <w:r w:rsidRPr="005713B7">
        <w:rPr>
          <w:color w:val="auto"/>
          <w:kern w:val="0"/>
          <w:sz w:val="28"/>
          <w:szCs w:val="24"/>
          <w:lang w:eastAsia="ru-RU"/>
        </w:rPr>
        <w:t>4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. </w:t>
      </w:r>
      <w:r w:rsidR="00EE0E5C" w:rsidRPr="005713B7">
        <w:rPr>
          <w:color w:val="auto"/>
          <w:kern w:val="0"/>
          <w:sz w:val="28"/>
          <w:szCs w:val="28"/>
          <w:lang w:val="x-none" w:eastAsia="ru-RU"/>
        </w:rPr>
        <w:t>Распределение участий в школьном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 этап</w:t>
      </w:r>
      <w:r w:rsidR="00EE0E5C" w:rsidRPr="005713B7">
        <w:rPr>
          <w:color w:val="auto"/>
          <w:kern w:val="0"/>
          <w:sz w:val="28"/>
          <w:szCs w:val="28"/>
          <w:lang w:eastAsia="ru-RU"/>
        </w:rPr>
        <w:t>е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 олимпиады по предметам и классам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 (10-11 класс)*</w:t>
      </w:r>
    </w:p>
    <w:p w14:paraId="466BACD9" w14:textId="77777777"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7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567"/>
        <w:gridCol w:w="567"/>
        <w:gridCol w:w="576"/>
        <w:gridCol w:w="558"/>
        <w:gridCol w:w="567"/>
        <w:gridCol w:w="567"/>
        <w:gridCol w:w="567"/>
        <w:gridCol w:w="567"/>
      </w:tblGrid>
      <w:tr w:rsidR="009F212D" w:rsidRPr="005713B7" w14:paraId="09D0081A" w14:textId="77777777" w:rsidTr="00AE268C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D4FB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5F73" w14:textId="5454ACB6" w:rsidR="009F212D" w:rsidRPr="005713B7" w:rsidRDefault="00EE0E5C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lang w:eastAsia="ru-RU"/>
              </w:rPr>
              <w:t xml:space="preserve">Всего </w:t>
            </w:r>
            <w:r w:rsidR="00ED4CF9" w:rsidRPr="005713B7">
              <w:rPr>
                <w:bCs/>
                <w:color w:val="000000"/>
                <w:kern w:val="0"/>
                <w:lang w:eastAsia="ru-RU"/>
              </w:rPr>
              <w:t>уч.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967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5AD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11 класс</w:t>
            </w:r>
          </w:p>
        </w:tc>
      </w:tr>
      <w:tr w:rsidR="009F212D" w:rsidRPr="005713B7" w14:paraId="1968E4F0" w14:textId="77777777" w:rsidTr="00AE268C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90CF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13FE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B2FE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B3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DD98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07A8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800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877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5FD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BCB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9F212D" w:rsidRPr="005713B7" w14:paraId="0DE7C00E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90C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B22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9BE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55F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B4C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4FC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2C3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7EB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186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68B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646A75FB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7EB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Астрономия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9E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B42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84E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5CF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7CC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A57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026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FA8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358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2053B831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F8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42E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14A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17F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67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343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A89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E8A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C23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256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52AF451D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15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542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2E1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0A1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960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A42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073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B8C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5E1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9FB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433CEDD9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394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D0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7C0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411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5D4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97F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13F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6CE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E44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DD9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0E9B8C7D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866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Искусство (МХК)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19A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FB6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A9E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F1D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8BC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567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245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FDD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1D2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0B0417DD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6F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Испанский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3ED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6DC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CDE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EF0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D10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E75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C5D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E5B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27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58B17084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23D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5E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FF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2B4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320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5F8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EEC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F4D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585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981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5BAD1531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BF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Итальянский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F44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786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BFC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8C7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3E9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274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B5A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23E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22A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21317E4A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F4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Китайский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796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EB2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6B1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6FF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920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B45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390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112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5F0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598B6BB0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A23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0C5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431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94A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DFE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5A5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B43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2F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0E8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DA0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68BE57A9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1F8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105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264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61B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16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8ED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B19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69C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0B8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387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0F954D81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DDF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Немецкий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11F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044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DF9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E4B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2F7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E2D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4BC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5D9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836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36C68944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91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6F4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F49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6A7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819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401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A21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861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523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83C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969F01C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C80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ОБЖ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661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C31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4CC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5F1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AA7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F31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2E9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6A9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EA5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5B2FF59" w14:textId="77777777" w:rsidTr="00AE268C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BD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FE5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A86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EAC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F9A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9DA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515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FEB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0A5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DDE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3A80152A" w14:textId="77777777" w:rsidTr="00AE268C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FE4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E67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6D5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93B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311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AE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5D8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3E0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F2D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4F0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65BEA4CB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0A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A83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597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C34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AE4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81D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4F4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254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C24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DB1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690BFB50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FCB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448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205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9AA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DC3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1FF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305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1DA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2AF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3DE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24BA6894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1C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907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999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5C8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068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492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653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838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209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1F3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7EA79726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BE1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Французский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9D3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322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122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4D0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932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6E0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9A8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BEF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5A0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39FEA658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953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894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1D5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4CB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800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DF2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18D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6CE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214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6E1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65567CA8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56D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lang w:eastAsia="ru-RU"/>
              </w:rPr>
              <w:t>Экология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138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5713B7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F0E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77E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C1C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2E0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E0D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BD5E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9A4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D16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9F212D" w:rsidRPr="005713B7" w14:paraId="26ED4930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33FD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lang w:eastAsia="ru-RU"/>
              </w:rPr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4D8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5713B7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D4A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4B9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48D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B61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D44C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AB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8D5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0C14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9F212D" w:rsidRPr="005713B7" w14:paraId="5C9A8F89" w14:textId="77777777" w:rsidTr="00AE268C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BD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08C6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5713B7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538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DD8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67D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A17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C7D9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935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63B3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7D8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14:paraId="30815429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6C86771E" w14:textId="38558AA9" w:rsidR="009F212D" w:rsidRPr="005713B7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>участий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предмету;</w:t>
      </w:r>
    </w:p>
    <w:p w14:paraId="7D94AC03" w14:textId="4A849883" w:rsidR="009F212D" w:rsidRPr="005713B7" w:rsidRDefault="009F212D" w:rsidP="002E02E9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Pr="005713B7">
        <w:rPr>
          <w:bCs/>
          <w:color w:val="000000"/>
          <w:kern w:val="0"/>
          <w:sz w:val="24"/>
          <w:szCs w:val="24"/>
          <w:lang w:eastAsia="ru-RU"/>
        </w:rPr>
        <w:t>обучающихся</w:t>
      </w:r>
      <w:proofErr w:type="gramEnd"/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 xml:space="preserve"> данной возрастной группы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4B97E181" w14:textId="7EA3345C" w:rsidR="009F212D" w:rsidRPr="005713B7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="00ED4CF9" w:rsidRPr="005713B7">
        <w:rPr>
          <w:bCs/>
          <w:color w:val="000000"/>
          <w:kern w:val="0"/>
          <w:sz w:val="24"/>
          <w:szCs w:val="24"/>
          <w:lang w:eastAsia="ru-RU"/>
        </w:rPr>
        <w:t xml:space="preserve"> призеров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по данному предмету;</w:t>
      </w:r>
    </w:p>
    <w:p w14:paraId="1CB2F9CB" w14:textId="654A30D5" w:rsidR="009F212D" w:rsidRPr="005713B7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победителей по данному предмету.</w:t>
      </w:r>
    </w:p>
    <w:p w14:paraId="192591C0" w14:textId="77777777"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515544A5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p w14:paraId="4F375C3C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19DA5206" w14:textId="552DA995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5. Количественные данные об участниках школьного этапа всероссий</w:t>
      </w:r>
      <w:r w:rsidR="00EE0E5C" w:rsidRPr="005713B7">
        <w:rPr>
          <w:rFonts w:eastAsia="Calibri"/>
          <w:color w:val="auto"/>
          <w:kern w:val="0"/>
          <w:sz w:val="28"/>
          <w:szCs w:val="28"/>
          <w:lang w:eastAsia="en-US"/>
        </w:rPr>
        <w:t>ской олимпиады школьников в 202</w:t>
      </w:r>
      <w:r w:rsidR="001D5612">
        <w:rPr>
          <w:rFonts w:eastAsia="Calibri"/>
          <w:color w:val="auto"/>
          <w:kern w:val="0"/>
          <w:sz w:val="28"/>
          <w:szCs w:val="28"/>
          <w:lang w:eastAsia="en-US"/>
        </w:rPr>
        <w:t>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1D5612">
        <w:rPr>
          <w:rFonts w:eastAsia="Calibri"/>
          <w:color w:val="auto"/>
          <w:kern w:val="0"/>
          <w:sz w:val="28"/>
          <w:szCs w:val="28"/>
          <w:lang w:eastAsia="en-US"/>
        </w:rPr>
        <w:t>6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году*</w:t>
      </w:r>
    </w:p>
    <w:p w14:paraId="67897D0E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600"/>
        <w:gridCol w:w="1571"/>
        <w:gridCol w:w="1571"/>
        <w:gridCol w:w="1571"/>
        <w:gridCol w:w="1600"/>
        <w:gridCol w:w="1572"/>
        <w:gridCol w:w="1572"/>
        <w:gridCol w:w="1572"/>
      </w:tblGrid>
      <w:tr w:rsidR="009F212D" w:rsidRPr="005713B7" w14:paraId="5FB82F1E" w14:textId="77777777" w:rsidTr="00AE268C">
        <w:tc>
          <w:tcPr>
            <w:tcW w:w="1765" w:type="dxa"/>
            <w:vMerge w:val="restart"/>
            <w:shd w:val="clear" w:color="auto" w:fill="auto"/>
          </w:tcPr>
          <w:p w14:paraId="208F69DD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Общее количество </w:t>
            </w:r>
            <w:proofErr w:type="gramStart"/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14:paraId="38DD0CB7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в 5–11 классах </w:t>
            </w:r>
          </w:p>
          <w:p w14:paraId="133DA29F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(чел.)</w:t>
            </w:r>
          </w:p>
        </w:tc>
        <w:tc>
          <w:tcPr>
            <w:tcW w:w="6313" w:type="dxa"/>
            <w:gridSpan w:val="4"/>
            <w:shd w:val="clear" w:color="auto" w:fill="auto"/>
          </w:tcPr>
          <w:p w14:paraId="3E9474F2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Кол-во участников </w:t>
            </w: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br/>
              <w:t xml:space="preserve">(чел.) </w:t>
            </w:r>
          </w:p>
          <w:p w14:paraId="605730D1" w14:textId="2B6944CF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(обучающийся, принявший участие в данном этапе олимпиады</w:t>
            </w:r>
            <w:r w:rsidR="00A27060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по нескольким предметам</w:t>
            </w: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, учитывается 1 раз)</w:t>
            </w:r>
          </w:p>
        </w:tc>
        <w:tc>
          <w:tcPr>
            <w:tcW w:w="6316" w:type="dxa"/>
            <w:gridSpan w:val="4"/>
            <w:shd w:val="clear" w:color="auto" w:fill="auto"/>
          </w:tcPr>
          <w:p w14:paraId="0BF8B804" w14:textId="741E094C" w:rsidR="009F212D" w:rsidRPr="005713B7" w:rsidRDefault="009F212D" w:rsidP="00ED4CF9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Кол-во победителей</w:t>
            </w: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br/>
              <w:t xml:space="preserve">и призеров </w:t>
            </w:r>
            <w:r w:rsidR="00422D98"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</w:t>
            </w:r>
            <w:r w:rsidR="00ED4CF9"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призовых мест</w:t>
            </w:r>
            <w:r w:rsidR="00422D98"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)</w:t>
            </w:r>
          </w:p>
        </w:tc>
      </w:tr>
      <w:tr w:rsidR="009F212D" w:rsidRPr="005713B7" w14:paraId="42FE90CA" w14:textId="77777777" w:rsidTr="00AE268C">
        <w:tc>
          <w:tcPr>
            <w:tcW w:w="1765" w:type="dxa"/>
            <w:vMerge/>
            <w:shd w:val="clear" w:color="auto" w:fill="auto"/>
          </w:tcPr>
          <w:p w14:paraId="37F47E8C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14:paraId="39A782DF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всего</w:t>
            </w:r>
            <w:r w:rsidRPr="005713B7">
              <w:rPr>
                <w:rFonts w:ascii="Calibri" w:eastAsia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br/>
            </w: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(п.2+п.3)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14:paraId="6A547FD3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14:paraId="46B8A130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14:paraId="340C789E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14:paraId="5D7C187E" w14:textId="77777777" w:rsidR="009F212D" w:rsidRPr="005713B7" w:rsidRDefault="009F212D" w:rsidP="009F212D">
            <w:pPr>
              <w:suppressAutoHyphens w:val="0"/>
              <w:spacing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всего</w:t>
            </w:r>
          </w:p>
          <w:p w14:paraId="7CC48478" w14:textId="77777777" w:rsidR="009F212D" w:rsidRPr="005713B7" w:rsidRDefault="009F212D" w:rsidP="009F212D">
            <w:pPr>
              <w:suppressAutoHyphens w:val="0"/>
              <w:spacing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(п.2+п.3)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1A1AE29C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14744D9F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4CD28329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</w:tr>
      <w:tr w:rsidR="009F212D" w:rsidRPr="005713B7" w14:paraId="0C200A53" w14:textId="77777777" w:rsidTr="00AE268C">
        <w:tc>
          <w:tcPr>
            <w:tcW w:w="1765" w:type="dxa"/>
            <w:shd w:val="clear" w:color="auto" w:fill="auto"/>
          </w:tcPr>
          <w:p w14:paraId="3B056781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59609CB3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shd w:val="clear" w:color="auto" w:fill="auto"/>
          </w:tcPr>
          <w:p w14:paraId="6A685AE3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shd w:val="clear" w:color="auto" w:fill="auto"/>
          </w:tcPr>
          <w:p w14:paraId="4073AAD4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  <w:shd w:val="clear" w:color="auto" w:fill="auto"/>
          </w:tcPr>
          <w:p w14:paraId="306D643A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6FAADD68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shd w:val="clear" w:color="auto" w:fill="auto"/>
          </w:tcPr>
          <w:p w14:paraId="08FCE4E8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shd w:val="clear" w:color="auto" w:fill="auto"/>
          </w:tcPr>
          <w:p w14:paraId="68E65126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shd w:val="clear" w:color="auto" w:fill="auto"/>
          </w:tcPr>
          <w:p w14:paraId="66C419D6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4438D4FD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534FC8A6" w14:textId="18A9802F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1 - количество 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участников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с ограниченными возможностями здоровья;</w:t>
      </w:r>
    </w:p>
    <w:p w14:paraId="36D160DF" w14:textId="766CFC3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2 - количество 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участников,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го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родских школах, в </w:t>
      </w:r>
      <w:proofErr w:type="spellStart"/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т.ч</w:t>
      </w:r>
      <w:proofErr w:type="spellEnd"/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. обучающих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ся с ограниченными возможностями здоровья; </w:t>
      </w:r>
    </w:p>
    <w:p w14:paraId="197E1951" w14:textId="58CDABDD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3 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–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количество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участников,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обучающихся в сельских школах, в </w:t>
      </w:r>
      <w:proofErr w:type="spellStart"/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т.ч</w:t>
      </w:r>
      <w:proofErr w:type="spellEnd"/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. обучающи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здоровья.</w:t>
      </w:r>
    </w:p>
    <w:p w14:paraId="159DE4C9" w14:textId="77777777"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655EBAE0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p w14:paraId="7E3404A1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2CA28BDA" w14:textId="32C50E5A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6. Кол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ичественные данные об участии в школьном этапе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всероссийской олимпиады школьников в 202</w:t>
      </w:r>
      <w:r w:rsidR="001D5612">
        <w:rPr>
          <w:rFonts w:eastAsia="Calibri"/>
          <w:color w:val="auto"/>
          <w:kern w:val="0"/>
          <w:sz w:val="28"/>
          <w:szCs w:val="28"/>
          <w:lang w:eastAsia="en-US"/>
        </w:rPr>
        <w:t>5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1D5612">
        <w:rPr>
          <w:rFonts w:eastAsia="Calibri"/>
          <w:color w:val="auto"/>
          <w:kern w:val="0"/>
          <w:sz w:val="28"/>
          <w:szCs w:val="28"/>
          <w:lang w:eastAsia="en-US"/>
        </w:rPr>
        <w:t>6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 по школам*</w:t>
      </w:r>
    </w:p>
    <w:p w14:paraId="72DBEB4E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319"/>
        <w:gridCol w:w="3238"/>
        <w:gridCol w:w="1781"/>
        <w:gridCol w:w="1781"/>
        <w:gridCol w:w="1790"/>
      </w:tblGrid>
      <w:tr w:rsidR="009F212D" w:rsidRPr="005713B7" w14:paraId="2ADAEA9E" w14:textId="77777777" w:rsidTr="00AE268C">
        <w:trPr>
          <w:jc w:val="center"/>
        </w:trPr>
        <w:tc>
          <w:tcPr>
            <w:tcW w:w="480" w:type="dxa"/>
            <w:vAlign w:val="center"/>
          </w:tcPr>
          <w:p w14:paraId="79DF099E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№</w:t>
            </w:r>
          </w:p>
        </w:tc>
        <w:tc>
          <w:tcPr>
            <w:tcW w:w="5322" w:type="dxa"/>
            <w:vAlign w:val="center"/>
          </w:tcPr>
          <w:p w14:paraId="7C80DD05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Название образовательной организации</w:t>
            </w:r>
          </w:p>
        </w:tc>
        <w:tc>
          <w:tcPr>
            <w:tcW w:w="3239" w:type="dxa"/>
            <w:vAlign w:val="center"/>
          </w:tcPr>
          <w:p w14:paraId="76ABF4EF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 xml:space="preserve">Кол-во </w:t>
            </w:r>
            <w:proofErr w:type="gramStart"/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обучающихся</w:t>
            </w:r>
            <w:proofErr w:type="gramEnd"/>
          </w:p>
          <w:p w14:paraId="3DE07939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(1-11 класс)</w:t>
            </w:r>
          </w:p>
        </w:tc>
        <w:tc>
          <w:tcPr>
            <w:tcW w:w="1781" w:type="dxa"/>
          </w:tcPr>
          <w:p w14:paraId="6797580C" w14:textId="1E8FA261" w:rsidR="009F212D" w:rsidRPr="005713B7" w:rsidRDefault="009F212D" w:rsidP="00866DD0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Кол-во учас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тий</w:t>
            </w:r>
          </w:p>
        </w:tc>
        <w:tc>
          <w:tcPr>
            <w:tcW w:w="1781" w:type="dxa"/>
            <w:vAlign w:val="center"/>
          </w:tcPr>
          <w:p w14:paraId="3419A41E" w14:textId="17CEC8AD" w:rsidR="009F212D" w:rsidRPr="005713B7" w:rsidRDefault="009F212D" w:rsidP="00ED4CF9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Кол-во призеров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 xml:space="preserve"> (</w:t>
            </w:r>
            <w:r w:rsidR="00ED4CF9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призовых мест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)</w:t>
            </w:r>
          </w:p>
        </w:tc>
        <w:tc>
          <w:tcPr>
            <w:tcW w:w="1790" w:type="dxa"/>
          </w:tcPr>
          <w:p w14:paraId="56B9F1FB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 xml:space="preserve">Кол-во </w:t>
            </w:r>
          </w:p>
          <w:p w14:paraId="36851748" w14:textId="2CA73C7A" w:rsidR="009F212D" w:rsidRPr="005713B7" w:rsidRDefault="00866DD0" w:rsidP="00ED4CF9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</w:t>
            </w:r>
            <w:r w:rsidR="009F212D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обедителей</w:t>
            </w: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 xml:space="preserve"> (</w:t>
            </w:r>
            <w:r w:rsidR="00ED4CF9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побед</w:t>
            </w: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)</w:t>
            </w:r>
          </w:p>
        </w:tc>
      </w:tr>
      <w:tr w:rsidR="009F212D" w:rsidRPr="005713B7" w14:paraId="0875CDFC" w14:textId="77777777" w:rsidTr="00AE268C">
        <w:trPr>
          <w:jc w:val="center"/>
        </w:trPr>
        <w:tc>
          <w:tcPr>
            <w:tcW w:w="480" w:type="dxa"/>
          </w:tcPr>
          <w:p w14:paraId="2B67717D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5322" w:type="dxa"/>
            <w:vAlign w:val="center"/>
          </w:tcPr>
          <w:p w14:paraId="3A7983D4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239" w:type="dxa"/>
          </w:tcPr>
          <w:p w14:paraId="62C3376D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81" w:type="dxa"/>
          </w:tcPr>
          <w:p w14:paraId="76324183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81" w:type="dxa"/>
          </w:tcPr>
          <w:p w14:paraId="01083488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90" w:type="dxa"/>
          </w:tcPr>
          <w:p w14:paraId="32D3F549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  <w:tr w:rsidR="009F212D" w:rsidRPr="005713B7" w14:paraId="5F728BE7" w14:textId="77777777" w:rsidTr="00AE268C">
        <w:trPr>
          <w:jc w:val="center"/>
        </w:trPr>
        <w:tc>
          <w:tcPr>
            <w:tcW w:w="480" w:type="dxa"/>
          </w:tcPr>
          <w:p w14:paraId="2A6C0112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</w:p>
        </w:tc>
        <w:tc>
          <w:tcPr>
            <w:tcW w:w="5322" w:type="dxa"/>
            <w:vAlign w:val="center"/>
          </w:tcPr>
          <w:p w14:paraId="0C71DA6F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Всего</w:t>
            </w:r>
          </w:p>
        </w:tc>
        <w:tc>
          <w:tcPr>
            <w:tcW w:w="3239" w:type="dxa"/>
          </w:tcPr>
          <w:p w14:paraId="06D589B7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81" w:type="dxa"/>
          </w:tcPr>
          <w:p w14:paraId="4910E1D9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81" w:type="dxa"/>
          </w:tcPr>
          <w:p w14:paraId="27B5120B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1790" w:type="dxa"/>
          </w:tcPr>
          <w:p w14:paraId="688207CF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</w:tbl>
    <w:p w14:paraId="486E18D9" w14:textId="77777777"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42BC274E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p w14:paraId="473CB972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7FA329A5" w14:textId="4CC5748B"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bookmarkStart w:id="3" w:name="_Hlk83721192"/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Таблица 7. </w:t>
      </w:r>
      <w:bookmarkStart w:id="4" w:name="_Hlk142476265"/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Выпускники школ, поступившие в вузы на основании результатов заключительного этапа всеросс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ийской олимпиады школьников 202</w:t>
      </w:r>
      <w:r w:rsidR="001D5612">
        <w:rPr>
          <w:rFonts w:eastAsia="Calibri"/>
          <w:color w:val="auto"/>
          <w:kern w:val="0"/>
          <w:sz w:val="28"/>
          <w:szCs w:val="28"/>
          <w:lang w:eastAsia="en-US"/>
        </w:rPr>
        <w:t>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1D5612">
        <w:rPr>
          <w:rFonts w:eastAsia="Calibri"/>
          <w:color w:val="auto"/>
          <w:kern w:val="0"/>
          <w:sz w:val="28"/>
          <w:szCs w:val="28"/>
          <w:lang w:eastAsia="en-US"/>
        </w:rPr>
        <w:t>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учебного года</w:t>
      </w:r>
      <w:bookmarkEnd w:id="4"/>
    </w:p>
    <w:p w14:paraId="318199FA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tbl>
      <w:tblPr>
        <w:tblW w:w="14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4579"/>
        <w:gridCol w:w="4600"/>
      </w:tblGrid>
      <w:tr w:rsidR="009F212D" w:rsidRPr="005713B7" w14:paraId="5E8DB2D9" w14:textId="77777777" w:rsidTr="00AE268C">
        <w:trPr>
          <w:jc w:val="center"/>
        </w:trPr>
        <w:tc>
          <w:tcPr>
            <w:tcW w:w="5025" w:type="dxa"/>
            <w:vAlign w:val="center"/>
          </w:tcPr>
          <w:p w14:paraId="53FCC930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bookmarkStart w:id="5" w:name="_Hlk84233911"/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ФИО</w:t>
            </w:r>
          </w:p>
        </w:tc>
        <w:tc>
          <w:tcPr>
            <w:tcW w:w="4579" w:type="dxa"/>
            <w:vAlign w:val="center"/>
          </w:tcPr>
          <w:p w14:paraId="23BF0736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Предмет</w:t>
            </w:r>
          </w:p>
        </w:tc>
        <w:tc>
          <w:tcPr>
            <w:tcW w:w="4600" w:type="dxa"/>
            <w:vAlign w:val="center"/>
          </w:tcPr>
          <w:p w14:paraId="7284751C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ВУЗ, факультет</w:t>
            </w:r>
          </w:p>
        </w:tc>
      </w:tr>
      <w:tr w:rsidR="009F212D" w:rsidRPr="005713B7" w14:paraId="42CF3C3B" w14:textId="77777777" w:rsidTr="00AE268C">
        <w:trPr>
          <w:jc w:val="center"/>
        </w:trPr>
        <w:tc>
          <w:tcPr>
            <w:tcW w:w="5025" w:type="dxa"/>
            <w:vAlign w:val="center"/>
          </w:tcPr>
          <w:p w14:paraId="7D131C73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  <w:t>–*</w:t>
            </w:r>
          </w:p>
        </w:tc>
        <w:tc>
          <w:tcPr>
            <w:tcW w:w="4579" w:type="dxa"/>
          </w:tcPr>
          <w:p w14:paraId="61375E03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4600" w:type="dxa"/>
          </w:tcPr>
          <w:p w14:paraId="241E8B35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  <w:tr w:rsidR="009F212D" w:rsidRPr="005713B7" w14:paraId="5723D107" w14:textId="77777777" w:rsidTr="00AE268C">
        <w:trPr>
          <w:jc w:val="center"/>
        </w:trPr>
        <w:tc>
          <w:tcPr>
            <w:tcW w:w="5025" w:type="dxa"/>
            <w:vAlign w:val="center"/>
          </w:tcPr>
          <w:p w14:paraId="23468451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</w:p>
        </w:tc>
        <w:tc>
          <w:tcPr>
            <w:tcW w:w="4579" w:type="dxa"/>
          </w:tcPr>
          <w:p w14:paraId="634EEBF1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4600" w:type="dxa"/>
          </w:tcPr>
          <w:p w14:paraId="65BE788E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  <w:bookmarkEnd w:id="3"/>
      <w:bookmarkEnd w:id="5"/>
    </w:tbl>
    <w:p w14:paraId="1416D389" w14:textId="77777777"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4ABDE804" w14:textId="5F02356B"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* При отсутствии выпускников школ, поступивших в вузы на основании результатов заключительного этапа всероссийской олимпиады школьников 202</w:t>
      </w:r>
      <w:r w:rsidR="001D5612">
        <w:rPr>
          <w:rFonts w:eastAsia="Calibri"/>
          <w:color w:val="auto"/>
          <w:kern w:val="0"/>
          <w:sz w:val="24"/>
          <w:szCs w:val="24"/>
          <w:lang w:eastAsia="en-US"/>
        </w:rPr>
        <w:t>4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/2</w:t>
      </w:r>
      <w:r w:rsidR="001D5612">
        <w:rPr>
          <w:rFonts w:eastAsia="Calibri"/>
          <w:color w:val="auto"/>
          <w:kern w:val="0"/>
          <w:sz w:val="24"/>
          <w:szCs w:val="24"/>
          <w:lang w:eastAsia="en-US"/>
        </w:rPr>
        <w:t>5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учебного года, в строке указывается «</w:t>
      </w:r>
      <w:proofErr w:type="gramStart"/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–»</w:t>
      </w:r>
      <w:proofErr w:type="gramEnd"/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.</w:t>
      </w:r>
    </w:p>
    <w:p w14:paraId="727AB299" w14:textId="77777777" w:rsidR="009F212D" w:rsidRPr="005713B7" w:rsidRDefault="009F212D" w:rsidP="009F212D">
      <w:pPr>
        <w:tabs>
          <w:tab w:val="left" w:pos="3270"/>
        </w:tabs>
        <w:suppressAutoHyphens w:val="0"/>
        <w:contextualSpacing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68228CEB" w14:textId="28570A2D"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8. Участники, призеры и победители регионального этапа 202</w:t>
      </w:r>
      <w:r w:rsidR="001D5612">
        <w:rPr>
          <w:rFonts w:eastAsia="Calibri"/>
          <w:color w:val="auto"/>
          <w:kern w:val="0"/>
          <w:sz w:val="28"/>
          <w:szCs w:val="28"/>
          <w:lang w:eastAsia="en-US"/>
        </w:rPr>
        <w:t>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1D5612">
        <w:rPr>
          <w:rFonts w:eastAsia="Calibri"/>
          <w:color w:val="auto"/>
          <w:kern w:val="0"/>
          <w:sz w:val="28"/>
          <w:szCs w:val="28"/>
          <w:lang w:eastAsia="en-US"/>
        </w:rPr>
        <w:t>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учебного года, выехавшие за пределы Красноярского края</w:t>
      </w:r>
    </w:p>
    <w:p w14:paraId="1084FE99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tbl>
      <w:tblPr>
        <w:tblW w:w="14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4253"/>
        <w:gridCol w:w="3455"/>
        <w:gridCol w:w="3508"/>
      </w:tblGrid>
      <w:tr w:rsidR="009F212D" w:rsidRPr="005713B7" w14:paraId="53FFDA4A" w14:textId="77777777" w:rsidTr="00AE268C">
        <w:trPr>
          <w:trHeight w:val="306"/>
          <w:jc w:val="center"/>
        </w:trPr>
        <w:tc>
          <w:tcPr>
            <w:tcW w:w="3023" w:type="dxa"/>
            <w:vAlign w:val="center"/>
          </w:tcPr>
          <w:p w14:paraId="5927E449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ФИО</w:t>
            </w:r>
          </w:p>
        </w:tc>
        <w:tc>
          <w:tcPr>
            <w:tcW w:w="4253" w:type="dxa"/>
          </w:tcPr>
          <w:p w14:paraId="6A6DA0E7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Класс</w:t>
            </w:r>
          </w:p>
        </w:tc>
        <w:tc>
          <w:tcPr>
            <w:tcW w:w="3455" w:type="dxa"/>
            <w:vAlign w:val="center"/>
          </w:tcPr>
          <w:p w14:paraId="0AC2BCB3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Школа</w:t>
            </w:r>
          </w:p>
        </w:tc>
        <w:tc>
          <w:tcPr>
            <w:tcW w:w="3508" w:type="dxa"/>
            <w:vAlign w:val="center"/>
          </w:tcPr>
          <w:p w14:paraId="6BCDDF63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aps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Регион убытия</w:t>
            </w:r>
          </w:p>
        </w:tc>
      </w:tr>
      <w:tr w:rsidR="009F212D" w:rsidRPr="005713B7" w14:paraId="562D3BB0" w14:textId="77777777" w:rsidTr="00AE268C">
        <w:trPr>
          <w:trHeight w:val="350"/>
          <w:jc w:val="center"/>
        </w:trPr>
        <w:tc>
          <w:tcPr>
            <w:tcW w:w="3023" w:type="dxa"/>
            <w:vAlign w:val="center"/>
          </w:tcPr>
          <w:p w14:paraId="19663681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  <w:t>–*</w:t>
            </w:r>
          </w:p>
        </w:tc>
        <w:tc>
          <w:tcPr>
            <w:tcW w:w="4253" w:type="dxa"/>
          </w:tcPr>
          <w:p w14:paraId="0145C2BE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455" w:type="dxa"/>
          </w:tcPr>
          <w:p w14:paraId="6C4C9843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508" w:type="dxa"/>
          </w:tcPr>
          <w:p w14:paraId="517A26BF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  <w:tr w:rsidR="009F212D" w:rsidRPr="005713B7" w14:paraId="7B7D3E1B" w14:textId="77777777" w:rsidTr="00AE268C">
        <w:trPr>
          <w:trHeight w:val="350"/>
          <w:jc w:val="center"/>
        </w:trPr>
        <w:tc>
          <w:tcPr>
            <w:tcW w:w="3023" w:type="dxa"/>
            <w:vAlign w:val="center"/>
          </w:tcPr>
          <w:p w14:paraId="2057A1A9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</w:p>
        </w:tc>
        <w:tc>
          <w:tcPr>
            <w:tcW w:w="4253" w:type="dxa"/>
          </w:tcPr>
          <w:p w14:paraId="5CE19840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455" w:type="dxa"/>
          </w:tcPr>
          <w:p w14:paraId="559AB082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  <w:tc>
          <w:tcPr>
            <w:tcW w:w="3508" w:type="dxa"/>
          </w:tcPr>
          <w:p w14:paraId="2A723C3A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</w:p>
        </w:tc>
      </w:tr>
    </w:tbl>
    <w:p w14:paraId="0EC48520" w14:textId="77777777"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val="en-US" w:eastAsia="en-US"/>
        </w:rPr>
      </w:pPr>
    </w:p>
    <w:p w14:paraId="2433E515" w14:textId="3320E0F4"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* При отсутствии участников, призеров и победителей регионального этапа 202</w:t>
      </w:r>
      <w:r w:rsidR="001D5612">
        <w:rPr>
          <w:rFonts w:eastAsia="Calibri"/>
          <w:color w:val="auto"/>
          <w:kern w:val="0"/>
          <w:sz w:val="24"/>
          <w:szCs w:val="24"/>
          <w:lang w:eastAsia="en-US"/>
        </w:rPr>
        <w:t>4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/2</w:t>
      </w:r>
      <w:r w:rsidR="001D5612">
        <w:rPr>
          <w:rFonts w:eastAsia="Calibri"/>
          <w:color w:val="auto"/>
          <w:kern w:val="0"/>
          <w:sz w:val="24"/>
          <w:szCs w:val="24"/>
          <w:lang w:eastAsia="en-US"/>
        </w:rPr>
        <w:t>5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учебного года, выехавших на пределы Красноярского края, в строке указывается «</w:t>
      </w:r>
      <w:proofErr w:type="gramStart"/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–»</w:t>
      </w:r>
      <w:proofErr w:type="gramEnd"/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.</w:t>
      </w:r>
    </w:p>
    <w:p w14:paraId="75E822E7" w14:textId="77777777"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658FF4AC" w14:textId="77777777" w:rsidR="009F212D" w:rsidRPr="005713B7" w:rsidRDefault="009F212D" w:rsidP="009F212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Руководитель муниципального органа</w:t>
      </w:r>
    </w:p>
    <w:p w14:paraId="5EAA54F5" w14:textId="77777777" w:rsidR="009F212D" w:rsidRPr="005713B7" w:rsidRDefault="009F212D" w:rsidP="009F212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управления образованием                          _________________          ____________________</w:t>
      </w:r>
    </w:p>
    <w:p w14:paraId="478A191D" w14:textId="77777777" w:rsidR="009F212D" w:rsidRPr="009F212D" w:rsidRDefault="009F212D" w:rsidP="009F212D">
      <w:pPr>
        <w:tabs>
          <w:tab w:val="left" w:pos="3870"/>
        </w:tabs>
        <w:suppressAutoHyphens w:val="0"/>
        <w:contextualSpacing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                                                                               /подпись/                              /ФИО/</w:t>
      </w:r>
      <w:r w:rsidRPr="009F212D">
        <w:rPr>
          <w:rFonts w:eastAsia="Calibri"/>
          <w:color w:val="auto"/>
          <w:kern w:val="0"/>
          <w:sz w:val="24"/>
          <w:szCs w:val="24"/>
          <w:lang w:eastAsia="en-US"/>
        </w:rPr>
        <w:t xml:space="preserve">                      </w:t>
      </w:r>
    </w:p>
    <w:sectPr w:rsidR="009F212D" w:rsidRPr="009F212D" w:rsidSect="001E421E">
      <w:headerReference w:type="default" r:id="rId9"/>
      <w:pgSz w:w="16838" w:h="11906" w:orient="landscape"/>
      <w:pgMar w:top="1701" w:right="1134" w:bottom="1276" w:left="1134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0DEA8" w14:textId="77777777" w:rsidR="005B00D1" w:rsidRDefault="005B00D1" w:rsidP="004A3444">
      <w:r>
        <w:separator/>
      </w:r>
    </w:p>
  </w:endnote>
  <w:endnote w:type="continuationSeparator" w:id="0">
    <w:p w14:paraId="18D7E31B" w14:textId="77777777" w:rsidR="005B00D1" w:rsidRDefault="005B00D1" w:rsidP="004A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2378F" w14:textId="77777777" w:rsidR="005B00D1" w:rsidRDefault="005B00D1" w:rsidP="004A3444">
      <w:r>
        <w:separator/>
      </w:r>
    </w:p>
  </w:footnote>
  <w:footnote w:type="continuationSeparator" w:id="0">
    <w:p w14:paraId="11706EA2" w14:textId="77777777" w:rsidR="005B00D1" w:rsidRDefault="005B00D1" w:rsidP="004A3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9017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795A11" w14:textId="2945EF94" w:rsidR="00AE268C" w:rsidRPr="00B50AAB" w:rsidRDefault="00AE268C">
        <w:pPr>
          <w:pStyle w:val="af7"/>
          <w:jc w:val="center"/>
          <w:rPr>
            <w:sz w:val="28"/>
            <w:szCs w:val="28"/>
          </w:rPr>
        </w:pPr>
        <w:r w:rsidRPr="00B50AAB">
          <w:rPr>
            <w:sz w:val="28"/>
            <w:szCs w:val="28"/>
          </w:rPr>
          <w:fldChar w:fldCharType="begin"/>
        </w:r>
        <w:r w:rsidRPr="00B50AAB">
          <w:rPr>
            <w:sz w:val="28"/>
            <w:szCs w:val="28"/>
          </w:rPr>
          <w:instrText>PAGE   \* MERGEFORMAT</w:instrText>
        </w:r>
        <w:r w:rsidRPr="00B50AAB">
          <w:rPr>
            <w:sz w:val="28"/>
            <w:szCs w:val="28"/>
          </w:rPr>
          <w:fldChar w:fldCharType="separate"/>
        </w:r>
        <w:r w:rsidR="00661301">
          <w:rPr>
            <w:noProof/>
            <w:sz w:val="28"/>
            <w:szCs w:val="28"/>
          </w:rPr>
          <w:t>2</w:t>
        </w:r>
        <w:r w:rsidRPr="00B50AAB">
          <w:rPr>
            <w:sz w:val="28"/>
            <w:szCs w:val="28"/>
          </w:rPr>
          <w:fldChar w:fldCharType="end"/>
        </w:r>
      </w:p>
    </w:sdtContent>
  </w:sdt>
  <w:p w14:paraId="09812A60" w14:textId="77777777" w:rsidR="00AE268C" w:rsidRDefault="00AE268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22119"/>
    <w:multiLevelType w:val="hybridMultilevel"/>
    <w:tmpl w:val="EAE61794"/>
    <w:lvl w:ilvl="0" w:tplc="DCE6F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D7122"/>
    <w:multiLevelType w:val="hybridMultilevel"/>
    <w:tmpl w:val="126E743C"/>
    <w:lvl w:ilvl="0" w:tplc="4C48C1AA">
      <w:start w:val="1"/>
      <w:numFmt w:val="decimal"/>
      <w:lvlText w:val="%1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96190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27DBB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05016"/>
    <w:multiLevelType w:val="hybridMultilevel"/>
    <w:tmpl w:val="64E640F2"/>
    <w:lvl w:ilvl="0" w:tplc="6AD84B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9D194F"/>
    <w:multiLevelType w:val="hybridMultilevel"/>
    <w:tmpl w:val="B50E86F2"/>
    <w:lvl w:ilvl="0" w:tplc="59382528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B3327"/>
    <w:multiLevelType w:val="hybridMultilevel"/>
    <w:tmpl w:val="21B0D22A"/>
    <w:lvl w:ilvl="0" w:tplc="53FC4C3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12">
    <w:nsid w:val="65571407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5F6ADA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4"/>
  </w:num>
  <w:num w:numId="5">
    <w:abstractNumId w:val="13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  <w:num w:numId="12">
    <w:abstractNumId w:val="15"/>
  </w:num>
  <w:num w:numId="13">
    <w:abstractNumId w:val="12"/>
  </w:num>
  <w:num w:numId="14">
    <w:abstractNumId w:val="6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BB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A67B1"/>
    <w:rsid w:val="001B3A92"/>
    <w:rsid w:val="001B4153"/>
    <w:rsid w:val="001C0D0A"/>
    <w:rsid w:val="001D5612"/>
    <w:rsid w:val="001E1538"/>
    <w:rsid w:val="001E1F79"/>
    <w:rsid w:val="001E421E"/>
    <w:rsid w:val="002079C0"/>
    <w:rsid w:val="002126C6"/>
    <w:rsid w:val="00212E72"/>
    <w:rsid w:val="00216BD4"/>
    <w:rsid w:val="00224458"/>
    <w:rsid w:val="00246913"/>
    <w:rsid w:val="002529E0"/>
    <w:rsid w:val="00252E5E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09B1"/>
    <w:rsid w:val="002E02E9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4E35"/>
    <w:rsid w:val="003E6D06"/>
    <w:rsid w:val="004042B2"/>
    <w:rsid w:val="00411A6D"/>
    <w:rsid w:val="00422D98"/>
    <w:rsid w:val="004253F9"/>
    <w:rsid w:val="004467AA"/>
    <w:rsid w:val="00480075"/>
    <w:rsid w:val="004A3444"/>
    <w:rsid w:val="004A56AD"/>
    <w:rsid w:val="004B1857"/>
    <w:rsid w:val="004E0427"/>
    <w:rsid w:val="005021BA"/>
    <w:rsid w:val="00502AE9"/>
    <w:rsid w:val="00503C80"/>
    <w:rsid w:val="00506B6F"/>
    <w:rsid w:val="00506BA6"/>
    <w:rsid w:val="00507217"/>
    <w:rsid w:val="0053059C"/>
    <w:rsid w:val="005343DD"/>
    <w:rsid w:val="005357B2"/>
    <w:rsid w:val="0055701C"/>
    <w:rsid w:val="005713B7"/>
    <w:rsid w:val="00571EBA"/>
    <w:rsid w:val="005806BE"/>
    <w:rsid w:val="005B00D1"/>
    <w:rsid w:val="005B2695"/>
    <w:rsid w:val="005B6EBB"/>
    <w:rsid w:val="005C3D37"/>
    <w:rsid w:val="005C4A0B"/>
    <w:rsid w:val="005D073D"/>
    <w:rsid w:val="005D3E6C"/>
    <w:rsid w:val="005E09C2"/>
    <w:rsid w:val="005F1C43"/>
    <w:rsid w:val="006105C5"/>
    <w:rsid w:val="00651AD7"/>
    <w:rsid w:val="00661301"/>
    <w:rsid w:val="006702BA"/>
    <w:rsid w:val="006946F2"/>
    <w:rsid w:val="00697B3A"/>
    <w:rsid w:val="006A5F2F"/>
    <w:rsid w:val="006A6A2D"/>
    <w:rsid w:val="006C24AE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6DD0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1493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D2BFC"/>
    <w:rsid w:val="009E5B63"/>
    <w:rsid w:val="009F212D"/>
    <w:rsid w:val="00A00325"/>
    <w:rsid w:val="00A00E9A"/>
    <w:rsid w:val="00A02990"/>
    <w:rsid w:val="00A06B2D"/>
    <w:rsid w:val="00A13389"/>
    <w:rsid w:val="00A210AC"/>
    <w:rsid w:val="00A24287"/>
    <w:rsid w:val="00A27060"/>
    <w:rsid w:val="00A34861"/>
    <w:rsid w:val="00A43122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268C"/>
    <w:rsid w:val="00AE5379"/>
    <w:rsid w:val="00AE6D58"/>
    <w:rsid w:val="00AF674B"/>
    <w:rsid w:val="00B24577"/>
    <w:rsid w:val="00B35E9A"/>
    <w:rsid w:val="00B423DF"/>
    <w:rsid w:val="00B46609"/>
    <w:rsid w:val="00B50AAB"/>
    <w:rsid w:val="00B53DF5"/>
    <w:rsid w:val="00B566DF"/>
    <w:rsid w:val="00B5750E"/>
    <w:rsid w:val="00B6053B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170A"/>
    <w:rsid w:val="00CC41E6"/>
    <w:rsid w:val="00CC49D3"/>
    <w:rsid w:val="00CD051A"/>
    <w:rsid w:val="00CD45F9"/>
    <w:rsid w:val="00CE4013"/>
    <w:rsid w:val="00CE73B1"/>
    <w:rsid w:val="00CF0A9C"/>
    <w:rsid w:val="00D05AB4"/>
    <w:rsid w:val="00D129CD"/>
    <w:rsid w:val="00D15DA9"/>
    <w:rsid w:val="00D26DEF"/>
    <w:rsid w:val="00D30148"/>
    <w:rsid w:val="00D321FB"/>
    <w:rsid w:val="00D3611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1A82"/>
    <w:rsid w:val="00DA6CFF"/>
    <w:rsid w:val="00DB57CE"/>
    <w:rsid w:val="00DC2223"/>
    <w:rsid w:val="00DC2B61"/>
    <w:rsid w:val="00DE21E0"/>
    <w:rsid w:val="00DE340E"/>
    <w:rsid w:val="00E00522"/>
    <w:rsid w:val="00E10DA4"/>
    <w:rsid w:val="00E35506"/>
    <w:rsid w:val="00E42AB6"/>
    <w:rsid w:val="00E62BFA"/>
    <w:rsid w:val="00E74B18"/>
    <w:rsid w:val="00E8099A"/>
    <w:rsid w:val="00E91911"/>
    <w:rsid w:val="00E95711"/>
    <w:rsid w:val="00EA4145"/>
    <w:rsid w:val="00ED4CF9"/>
    <w:rsid w:val="00EE0E5C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B1FC9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D0A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link w:val="11"/>
    <w:uiPriority w:val="9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uiPriority w:val="99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4"/>
    <w:uiPriority w:val="99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1">
    <w:name w:val="Основной шрифт абзаца2"/>
    <w:rsid w:val="00651AD7"/>
  </w:style>
  <w:style w:type="character" w:customStyle="1" w:styleId="12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uiPriority w:val="99"/>
    <w:rsid w:val="00651AD7"/>
    <w:rPr>
      <w:rFonts w:ascii="Tahoma" w:hAnsi="Tahoma" w:cs="Tahoma"/>
      <w:sz w:val="16"/>
      <w:szCs w:val="16"/>
    </w:rPr>
  </w:style>
  <w:style w:type="character" w:customStyle="1" w:styleId="13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0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2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3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6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7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2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6">
    <w:name w:val="Strong"/>
    <w:basedOn w:val="a1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A3444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A3444"/>
    <w:rPr>
      <w:color w:val="00000A"/>
      <w:kern w:val="1"/>
      <w:lang w:eastAsia="zh-CN"/>
    </w:rPr>
  </w:style>
  <w:style w:type="numbering" w:customStyle="1" w:styleId="18">
    <w:name w:val="Нет списка1"/>
    <w:next w:val="a3"/>
    <w:uiPriority w:val="99"/>
    <w:semiHidden/>
    <w:unhideWhenUsed/>
    <w:rsid w:val="009F212D"/>
  </w:style>
  <w:style w:type="character" w:customStyle="1" w:styleId="20">
    <w:name w:val="Заголовок 2 Знак"/>
    <w:link w:val="2"/>
    <w:uiPriority w:val="99"/>
    <w:rsid w:val="009F212D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a4">
    <w:name w:val="Основной текст Знак"/>
    <w:link w:val="a0"/>
    <w:uiPriority w:val="99"/>
    <w:rsid w:val="009F212D"/>
    <w:rPr>
      <w:color w:val="00000A"/>
      <w:kern w:val="1"/>
      <w:lang w:eastAsia="zh-CN"/>
    </w:rPr>
  </w:style>
  <w:style w:type="paragraph" w:styleId="afb">
    <w:name w:val="footnote text"/>
    <w:basedOn w:val="a"/>
    <w:link w:val="afc"/>
    <w:uiPriority w:val="99"/>
    <w:semiHidden/>
    <w:unhideWhenUsed/>
    <w:rsid w:val="009F212D"/>
    <w:pPr>
      <w:suppressAutoHyphens w:val="0"/>
    </w:pPr>
    <w:rPr>
      <w:color w:val="auto"/>
      <w:w w:val="90"/>
      <w:kern w:val="0"/>
      <w:lang w:val="x-none" w:eastAsia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9F212D"/>
    <w:rPr>
      <w:w w:val="90"/>
      <w:lang w:val="x-none"/>
    </w:rPr>
  </w:style>
  <w:style w:type="character" w:styleId="afd">
    <w:name w:val="footnote reference"/>
    <w:uiPriority w:val="99"/>
    <w:semiHidden/>
    <w:unhideWhenUsed/>
    <w:rsid w:val="009F212D"/>
    <w:rPr>
      <w:vertAlign w:val="superscript"/>
    </w:rPr>
  </w:style>
  <w:style w:type="table" w:customStyle="1" w:styleId="19">
    <w:name w:val="Сетка таблицы1"/>
    <w:basedOn w:val="a2"/>
    <w:next w:val="af3"/>
    <w:uiPriority w:val="59"/>
    <w:rsid w:val="009F21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"/>
    <w:uiPriority w:val="9"/>
    <w:rsid w:val="009F212D"/>
    <w:rPr>
      <w:rFonts w:ascii="Liberation Sans" w:eastAsia="Microsoft YaHei" w:hAnsi="Liberation Sans" w:cs="Mangal"/>
      <w:b/>
      <w:bCs/>
      <w:color w:val="00000A"/>
      <w:kern w:val="1"/>
      <w:sz w:val="36"/>
      <w:szCs w:val="36"/>
      <w:lang w:eastAsia="zh-CN"/>
    </w:rPr>
  </w:style>
  <w:style w:type="table" w:customStyle="1" w:styleId="110">
    <w:name w:val="Сетка таблицы11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link w:val="11"/>
    <w:uiPriority w:val="9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uiPriority w:val="99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4"/>
    <w:uiPriority w:val="99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1">
    <w:name w:val="Основной шрифт абзаца2"/>
    <w:rsid w:val="00651AD7"/>
  </w:style>
  <w:style w:type="character" w:customStyle="1" w:styleId="12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uiPriority w:val="99"/>
    <w:rsid w:val="00651AD7"/>
    <w:rPr>
      <w:rFonts w:ascii="Tahoma" w:hAnsi="Tahoma" w:cs="Tahoma"/>
      <w:sz w:val="16"/>
      <w:szCs w:val="16"/>
    </w:rPr>
  </w:style>
  <w:style w:type="character" w:customStyle="1" w:styleId="13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0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2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3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6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7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2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6">
    <w:name w:val="Strong"/>
    <w:basedOn w:val="a1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A3444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A3444"/>
    <w:rPr>
      <w:color w:val="00000A"/>
      <w:kern w:val="1"/>
      <w:lang w:eastAsia="zh-CN"/>
    </w:rPr>
  </w:style>
  <w:style w:type="numbering" w:customStyle="1" w:styleId="18">
    <w:name w:val="Нет списка1"/>
    <w:next w:val="a3"/>
    <w:uiPriority w:val="99"/>
    <w:semiHidden/>
    <w:unhideWhenUsed/>
    <w:rsid w:val="009F212D"/>
  </w:style>
  <w:style w:type="character" w:customStyle="1" w:styleId="20">
    <w:name w:val="Заголовок 2 Знак"/>
    <w:link w:val="2"/>
    <w:uiPriority w:val="99"/>
    <w:rsid w:val="009F212D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a4">
    <w:name w:val="Основной текст Знак"/>
    <w:link w:val="a0"/>
    <w:uiPriority w:val="99"/>
    <w:rsid w:val="009F212D"/>
    <w:rPr>
      <w:color w:val="00000A"/>
      <w:kern w:val="1"/>
      <w:lang w:eastAsia="zh-CN"/>
    </w:rPr>
  </w:style>
  <w:style w:type="paragraph" w:styleId="afb">
    <w:name w:val="footnote text"/>
    <w:basedOn w:val="a"/>
    <w:link w:val="afc"/>
    <w:uiPriority w:val="99"/>
    <w:semiHidden/>
    <w:unhideWhenUsed/>
    <w:rsid w:val="009F212D"/>
    <w:pPr>
      <w:suppressAutoHyphens w:val="0"/>
    </w:pPr>
    <w:rPr>
      <w:color w:val="auto"/>
      <w:w w:val="90"/>
      <w:kern w:val="0"/>
      <w:lang w:val="x-none" w:eastAsia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9F212D"/>
    <w:rPr>
      <w:w w:val="90"/>
      <w:lang w:val="x-none"/>
    </w:rPr>
  </w:style>
  <w:style w:type="character" w:styleId="afd">
    <w:name w:val="footnote reference"/>
    <w:uiPriority w:val="99"/>
    <w:semiHidden/>
    <w:unhideWhenUsed/>
    <w:rsid w:val="009F212D"/>
    <w:rPr>
      <w:vertAlign w:val="superscript"/>
    </w:rPr>
  </w:style>
  <w:style w:type="table" w:customStyle="1" w:styleId="19">
    <w:name w:val="Сетка таблицы1"/>
    <w:basedOn w:val="a2"/>
    <w:next w:val="af3"/>
    <w:uiPriority w:val="59"/>
    <w:rsid w:val="009F21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"/>
    <w:uiPriority w:val="9"/>
    <w:rsid w:val="009F212D"/>
    <w:rPr>
      <w:rFonts w:ascii="Liberation Sans" w:eastAsia="Microsoft YaHei" w:hAnsi="Liberation Sans" w:cs="Mangal"/>
      <w:b/>
      <w:bCs/>
      <w:color w:val="00000A"/>
      <w:kern w:val="1"/>
      <w:sz w:val="36"/>
      <w:szCs w:val="36"/>
      <w:lang w:eastAsia="zh-CN"/>
    </w:rPr>
  </w:style>
  <w:style w:type="table" w:customStyle="1" w:styleId="110">
    <w:name w:val="Сетка таблицы11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stulieva\Downloads\&#1052;&#1040;&#1050;&#1054;&#1042;&#1057;&#1050;&#1040;&#1071;_&#1055;&#1056;&#1048;&#1051;&#1054;&#1046;&#1045;&#1053;&#1048;&#1045;%20&#1050;%20&#1055;&#1048;&#1057;&#1068;&#1052;&#1059;_&#1069;&#1062;&#1055;_&#1053;&#1054;&#1052;&#1045;&#1056;_&#1040;&#1051;&#1068;&#1041;&#1054;&#1052;_2021_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760D-77DE-4986-92D4-18294E0A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МАКОВСКАЯ_ПРИЛОЖЕНИЕ К ПИСЬМУ_ЭЦП_НОМЕР_АЛЬБОМ_2021_ (1)</Template>
  <TotalTime>4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Нестулиева</dc:creator>
  <cp:lastModifiedBy>Демина Светлана Васильевна</cp:lastModifiedBy>
  <cp:revision>5</cp:revision>
  <cp:lastPrinted>2017-05-26T10:23:00Z</cp:lastPrinted>
  <dcterms:created xsi:type="dcterms:W3CDTF">2025-09-05T08:38:00Z</dcterms:created>
  <dcterms:modified xsi:type="dcterms:W3CDTF">2025-09-06T04:29:00Z</dcterms:modified>
</cp:coreProperties>
</file>